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0FA" w:rsidRDefault="00D940FA" w:rsidP="003C0E8E">
      <w:pPr>
        <w:tabs>
          <w:tab w:val="left" w:pos="378"/>
          <w:tab w:val="left" w:pos="709"/>
        </w:tabs>
        <w:spacing w:after="0" w:line="240" w:lineRule="auto"/>
        <w:ind w:firstLine="61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A3A41" w:rsidRPr="00E7660C" w:rsidRDefault="003A3A41" w:rsidP="003A3A41">
      <w:pPr>
        <w:spacing w:after="4" w:line="232" w:lineRule="auto"/>
        <w:jc w:val="center"/>
        <w:rPr>
          <w:b/>
          <w:color w:val="000000"/>
        </w:rPr>
      </w:pPr>
      <w:r w:rsidRPr="00E7660C">
        <w:rPr>
          <w:noProof/>
          <w:color w:val="000000"/>
          <w:lang w:eastAsia="ru-RU"/>
        </w:rPr>
        <w:drawing>
          <wp:inline distT="0" distB="0" distL="0" distR="0" wp14:anchorId="03869F02" wp14:editId="5E8EB677">
            <wp:extent cx="695325" cy="885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A41" w:rsidRPr="00755A03" w:rsidRDefault="003A3A41" w:rsidP="003A3A41">
      <w:pPr>
        <w:spacing w:after="4" w:line="232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755A03">
        <w:rPr>
          <w:rFonts w:ascii="Times New Roman" w:hAnsi="Times New Roman"/>
          <w:b/>
          <w:spacing w:val="20"/>
          <w:sz w:val="32"/>
          <w:szCs w:val="32"/>
        </w:rPr>
        <w:t>АДМИНИСТРАЦИЯ</w:t>
      </w:r>
    </w:p>
    <w:p w:rsidR="003A3A41" w:rsidRPr="00755A03" w:rsidRDefault="003A3A41" w:rsidP="003A3A41">
      <w:pPr>
        <w:spacing w:after="4" w:line="232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755A03">
        <w:rPr>
          <w:rFonts w:ascii="Times New Roman" w:hAnsi="Times New Roman"/>
          <w:b/>
          <w:spacing w:val="20"/>
          <w:sz w:val="32"/>
          <w:szCs w:val="32"/>
        </w:rPr>
        <w:t xml:space="preserve">ОДИНЦОВСКОГО ГОРОДСКОГО ОКРУГА </w:t>
      </w:r>
    </w:p>
    <w:p w:rsidR="003A3A41" w:rsidRPr="00755A03" w:rsidRDefault="003A3A41" w:rsidP="003A3A41">
      <w:pPr>
        <w:spacing w:after="100" w:line="232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755A03">
        <w:rPr>
          <w:rFonts w:ascii="Times New Roman" w:hAnsi="Times New Roman"/>
          <w:b/>
          <w:spacing w:val="20"/>
          <w:sz w:val="32"/>
          <w:szCs w:val="32"/>
        </w:rPr>
        <w:t>МОСКОВСКОЙ ОБЛАСТИ</w:t>
      </w:r>
    </w:p>
    <w:p w:rsidR="003A3A41" w:rsidRPr="00E7660C" w:rsidRDefault="003A3A41" w:rsidP="003A3A41">
      <w:pPr>
        <w:spacing w:after="4" w:line="232" w:lineRule="auto"/>
        <w:jc w:val="center"/>
        <w:rPr>
          <w:b/>
          <w:spacing w:val="40"/>
          <w:sz w:val="48"/>
          <w:szCs w:val="48"/>
        </w:rPr>
      </w:pPr>
      <w:r w:rsidRPr="00755A03">
        <w:rPr>
          <w:rFonts w:ascii="Times New Roman" w:hAnsi="Times New Roman"/>
          <w:b/>
          <w:spacing w:val="40"/>
          <w:sz w:val="48"/>
          <w:szCs w:val="48"/>
        </w:rPr>
        <w:t>ПОСТАНОВЛЕНИЕ</w:t>
      </w:r>
    </w:p>
    <w:p w:rsidR="003A3A41" w:rsidRPr="00E7660C" w:rsidRDefault="003A3A41" w:rsidP="003A3A41">
      <w:pPr>
        <w:spacing w:after="4" w:line="232" w:lineRule="auto"/>
        <w:jc w:val="center"/>
        <w:rPr>
          <w:sz w:val="16"/>
          <w:szCs w:val="16"/>
        </w:rPr>
      </w:pPr>
    </w:p>
    <w:p w:rsidR="003A3A41" w:rsidRPr="00755A03" w:rsidRDefault="003A3A41" w:rsidP="003A3A41">
      <w:pPr>
        <w:spacing w:after="100" w:line="23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</w:t>
      </w:r>
      <w:r w:rsidRPr="00755A03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2</w:t>
      </w:r>
      <w:r w:rsidRPr="00755A03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 w:rsidRPr="00755A0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30</w:t>
      </w:r>
    </w:p>
    <w:p w:rsidR="003A3A41" w:rsidRPr="00755A03" w:rsidRDefault="003A3A41" w:rsidP="003A3A41">
      <w:pPr>
        <w:spacing w:after="100" w:line="232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55A03">
        <w:rPr>
          <w:rFonts w:ascii="Times New Roman" w:hAnsi="Times New Roman"/>
          <w:color w:val="000000"/>
          <w:sz w:val="28"/>
          <w:szCs w:val="28"/>
        </w:rPr>
        <w:t>г. Одинцово</w:t>
      </w:r>
    </w:p>
    <w:p w:rsidR="00DE61C9" w:rsidRDefault="00DE61C9" w:rsidP="00281C21">
      <w:pPr>
        <w:tabs>
          <w:tab w:val="left" w:pos="378"/>
        </w:tabs>
        <w:spacing w:after="0" w:line="240" w:lineRule="auto"/>
        <w:ind w:firstLine="61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A3A41" w:rsidRDefault="003A3A41" w:rsidP="00A65215">
      <w:pPr>
        <w:tabs>
          <w:tab w:val="left" w:pos="378"/>
        </w:tabs>
        <w:spacing w:after="0" w:line="240" w:lineRule="auto"/>
        <w:ind w:firstLine="61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79D0" w:rsidRPr="00A371DD" w:rsidRDefault="008C5D22" w:rsidP="00A65215">
      <w:pPr>
        <w:tabs>
          <w:tab w:val="left" w:pos="378"/>
        </w:tabs>
        <w:spacing w:after="0" w:line="240" w:lineRule="auto"/>
        <w:ind w:firstLine="61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 w:rsidRPr="00A371D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CB6424" w:rsidRPr="00A371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79D0" w:rsidRPr="00A371DD">
        <w:rPr>
          <w:rFonts w:ascii="Times New Roman" w:eastAsia="Times New Roman" w:hAnsi="Times New Roman"/>
          <w:sz w:val="28"/>
          <w:szCs w:val="28"/>
          <w:lang w:eastAsia="ru-RU"/>
        </w:rPr>
        <w:t>внесении изменени</w:t>
      </w:r>
      <w:r w:rsidR="00473F75" w:rsidRPr="00A371DD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2179D0" w:rsidRPr="00A371DD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473F75" w:rsidRPr="00A371D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Администрации Одинцовского городского округа Московской области от </w:t>
      </w:r>
      <w:r w:rsidR="0016502E" w:rsidRPr="00A371DD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473F75" w:rsidRPr="00A371DD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16502E" w:rsidRPr="00A371D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473F75" w:rsidRPr="00A371DD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16502E" w:rsidRPr="00A371D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473F75" w:rsidRPr="00A371DD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16502E" w:rsidRPr="00A371DD">
        <w:rPr>
          <w:rFonts w:ascii="Times New Roman" w:eastAsia="Times New Roman" w:hAnsi="Times New Roman"/>
          <w:sz w:val="28"/>
          <w:szCs w:val="28"/>
          <w:lang w:eastAsia="ru-RU"/>
        </w:rPr>
        <w:t>1059</w:t>
      </w:r>
      <w:r w:rsidR="00473F75" w:rsidRPr="00A371DD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2179D0" w:rsidRPr="00A371DD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 </w:t>
      </w:r>
      <w:r w:rsidR="0016502E" w:rsidRPr="00A371DD">
        <w:rPr>
          <w:rFonts w:ascii="Times New Roman" w:eastAsia="Times New Roman" w:hAnsi="Times New Roman"/>
          <w:sz w:val="28"/>
          <w:szCs w:val="28"/>
          <w:lang w:eastAsia="ru-RU"/>
        </w:rPr>
        <w:t>Межведомственной комиссии по выявлению, перемещению, временному хранению и утилизации брошенных (</w:t>
      </w:r>
      <w:r w:rsidR="00C41ED5" w:rsidRPr="00A371DD">
        <w:rPr>
          <w:rFonts w:ascii="Times New Roman" w:eastAsia="Times New Roman" w:hAnsi="Times New Roman"/>
          <w:sz w:val="28"/>
          <w:szCs w:val="28"/>
          <w:lang w:eastAsia="ru-RU"/>
        </w:rPr>
        <w:t>разукомплектованных) и бесхозяйных транспортных средств на территории Одинцовского городского округа Московской области</w:t>
      </w:r>
    </w:p>
    <w:bookmarkEnd w:id="0"/>
    <w:p w:rsidR="002179D0" w:rsidRPr="00A371DD" w:rsidRDefault="002179D0" w:rsidP="00BE6CB6">
      <w:pPr>
        <w:tabs>
          <w:tab w:val="left" w:pos="378"/>
        </w:tabs>
        <w:spacing w:after="0" w:line="240" w:lineRule="auto"/>
        <w:ind w:firstLine="61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4F28" w:rsidRPr="00A371DD" w:rsidRDefault="00281C21" w:rsidP="00BE6CB6">
      <w:pPr>
        <w:tabs>
          <w:tab w:val="left" w:pos="378"/>
        </w:tabs>
        <w:spacing w:after="0" w:line="240" w:lineRule="auto"/>
        <w:ind w:firstLine="61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71DD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FA2FBF" w:rsidRPr="00A371DD">
        <w:rPr>
          <w:rFonts w:ascii="Times New Roman" w:eastAsia="Times New Roman" w:hAnsi="Times New Roman"/>
          <w:sz w:val="28"/>
          <w:szCs w:val="28"/>
          <w:lang w:eastAsia="ru-RU"/>
        </w:rPr>
        <w:t xml:space="preserve">целях актуализации состава </w:t>
      </w:r>
      <w:r w:rsidR="00C41ED5" w:rsidRPr="00A371DD">
        <w:rPr>
          <w:rFonts w:ascii="Times New Roman" w:eastAsia="Times New Roman" w:hAnsi="Times New Roman"/>
          <w:sz w:val="28"/>
          <w:szCs w:val="28"/>
          <w:lang w:eastAsia="ru-RU"/>
        </w:rPr>
        <w:t>Межведомственной комиссии по выявлению, перемещению,</w:t>
      </w:r>
      <w:r w:rsidR="00A371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71DD" w:rsidRPr="00A371D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41ED5" w:rsidRPr="00A371DD">
        <w:rPr>
          <w:rFonts w:ascii="Times New Roman" w:eastAsia="Times New Roman" w:hAnsi="Times New Roman"/>
          <w:sz w:val="28"/>
          <w:szCs w:val="28"/>
          <w:lang w:eastAsia="ru-RU"/>
        </w:rPr>
        <w:t>ременному</w:t>
      </w:r>
      <w:r w:rsidR="00A371DD">
        <w:rPr>
          <w:rFonts w:ascii="Times New Roman" w:eastAsia="Times New Roman" w:hAnsi="Times New Roman"/>
          <w:sz w:val="28"/>
          <w:szCs w:val="28"/>
          <w:lang w:eastAsia="ru-RU"/>
        </w:rPr>
        <w:t xml:space="preserve"> х</w:t>
      </w:r>
      <w:r w:rsidR="00C41ED5" w:rsidRPr="00A371DD">
        <w:rPr>
          <w:rFonts w:ascii="Times New Roman" w:eastAsia="Times New Roman" w:hAnsi="Times New Roman"/>
          <w:sz w:val="28"/>
          <w:szCs w:val="28"/>
          <w:lang w:eastAsia="ru-RU"/>
        </w:rPr>
        <w:t>ранению</w:t>
      </w:r>
      <w:r w:rsidR="00A371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1ED5" w:rsidRPr="00A371D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371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1ED5" w:rsidRPr="00A371DD">
        <w:rPr>
          <w:rFonts w:ascii="Times New Roman" w:eastAsia="Times New Roman" w:hAnsi="Times New Roman"/>
          <w:sz w:val="28"/>
          <w:szCs w:val="28"/>
          <w:lang w:eastAsia="ru-RU"/>
        </w:rPr>
        <w:t>утилизации</w:t>
      </w:r>
      <w:r w:rsidR="00A371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780B" w:rsidRPr="00A371DD">
        <w:rPr>
          <w:rFonts w:ascii="Times New Roman" w:eastAsia="Times New Roman" w:hAnsi="Times New Roman"/>
          <w:sz w:val="28"/>
          <w:szCs w:val="28"/>
          <w:lang w:eastAsia="ru-RU"/>
        </w:rPr>
        <w:t>брошенных</w:t>
      </w:r>
      <w:r w:rsidR="00A371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780B" w:rsidRPr="00A371DD">
        <w:rPr>
          <w:rFonts w:ascii="Times New Roman" w:eastAsia="Times New Roman" w:hAnsi="Times New Roman"/>
          <w:sz w:val="28"/>
          <w:szCs w:val="28"/>
          <w:lang w:eastAsia="ru-RU"/>
        </w:rPr>
        <w:t>(разукомплектованн</w:t>
      </w:r>
      <w:r w:rsidR="00A371DD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AE780B" w:rsidRPr="00A371DD">
        <w:rPr>
          <w:rFonts w:ascii="Times New Roman" w:eastAsia="Times New Roman" w:hAnsi="Times New Roman"/>
          <w:sz w:val="28"/>
          <w:szCs w:val="28"/>
          <w:lang w:eastAsia="ru-RU"/>
        </w:rPr>
        <w:t xml:space="preserve">х), </w:t>
      </w:r>
      <w:r w:rsidR="00C41ED5" w:rsidRPr="00A371DD">
        <w:rPr>
          <w:rFonts w:ascii="Times New Roman" w:eastAsia="Times New Roman" w:hAnsi="Times New Roman"/>
          <w:sz w:val="28"/>
          <w:szCs w:val="28"/>
          <w:lang w:eastAsia="ru-RU"/>
        </w:rPr>
        <w:t>бесхозяйных транспортных средств</w:t>
      </w:r>
      <w:r w:rsidR="00AE780B" w:rsidRPr="00A371DD">
        <w:rPr>
          <w:rFonts w:ascii="Times New Roman" w:eastAsia="Times New Roman" w:hAnsi="Times New Roman"/>
          <w:sz w:val="28"/>
          <w:szCs w:val="28"/>
          <w:lang w:eastAsia="ru-RU"/>
        </w:rPr>
        <w:t>, частей разукомплектованных транспортных средств</w:t>
      </w:r>
      <w:r w:rsidR="00C41ED5" w:rsidRPr="00A371DD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Одинцовского городского округа Московской области</w:t>
      </w:r>
      <w:r w:rsidRPr="00A371D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073E94" w:rsidRPr="00A65215" w:rsidRDefault="00073E94" w:rsidP="00BE6CB6">
      <w:pPr>
        <w:tabs>
          <w:tab w:val="left" w:pos="378"/>
        </w:tabs>
        <w:spacing w:after="0" w:line="240" w:lineRule="auto"/>
        <w:ind w:firstLine="61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1C21" w:rsidRPr="00A65215" w:rsidRDefault="00281C21" w:rsidP="00D509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215"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:rsidR="00BE6CB6" w:rsidRPr="002179D0" w:rsidRDefault="00BE6CB6" w:rsidP="00BE6CB6">
      <w:pPr>
        <w:tabs>
          <w:tab w:val="left" w:pos="3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430337" w:rsidRDefault="003C0E8E" w:rsidP="003C0E8E">
      <w:pPr>
        <w:tabs>
          <w:tab w:val="left" w:pos="378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         </w:t>
      </w:r>
      <w:r w:rsidR="00A65215">
        <w:rPr>
          <w:rFonts w:ascii="Times New Roman" w:eastAsia="Times New Roman" w:hAnsi="Times New Roman"/>
          <w:sz w:val="26"/>
          <w:szCs w:val="24"/>
          <w:lang w:eastAsia="ru-RU"/>
        </w:rPr>
        <w:t xml:space="preserve">1. </w:t>
      </w:r>
      <w:r w:rsidR="00C41ED5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постановление Администрации Одинцовского городского округа Московской области от 22.04.2020 № 1059 «О создании Межведомственной комиссии по выявлению, перемещению, временному хранению и утилизации брошенных (разукомплектованных), бесхозяйных транспортных средств, частей разукомплектованных </w:t>
      </w:r>
      <w:r w:rsidR="00430337">
        <w:rPr>
          <w:rFonts w:ascii="Times New Roman" w:eastAsia="Times New Roman" w:hAnsi="Times New Roman"/>
          <w:sz w:val="28"/>
          <w:szCs w:val="28"/>
          <w:lang w:eastAsia="ru-RU"/>
        </w:rPr>
        <w:t>транспортных средств на территории Одинцовского городского округа Московской области» (далее – постановление от 22.04.2020        № 1059) следующ</w:t>
      </w:r>
      <w:r w:rsidR="00AE780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30337">
        <w:rPr>
          <w:rFonts w:ascii="Times New Roman" w:eastAsia="Times New Roman" w:hAnsi="Times New Roman"/>
          <w:sz w:val="28"/>
          <w:szCs w:val="28"/>
          <w:lang w:eastAsia="ru-RU"/>
        </w:rPr>
        <w:t>е изменени</w:t>
      </w:r>
      <w:r w:rsidR="00AE780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3033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30337" w:rsidRDefault="003C0E8E" w:rsidP="003C0E8E">
      <w:pPr>
        <w:tabs>
          <w:tab w:val="left" w:pos="378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430337">
        <w:rPr>
          <w:rFonts w:ascii="Times New Roman" w:eastAsia="Times New Roman" w:hAnsi="Times New Roman"/>
          <w:sz w:val="28"/>
          <w:szCs w:val="28"/>
          <w:lang w:eastAsia="ru-RU"/>
        </w:rPr>
        <w:t>пункт 4 изложить в следующей редакции:</w:t>
      </w:r>
    </w:p>
    <w:p w:rsidR="00430337" w:rsidRDefault="003C0E8E" w:rsidP="003C0E8E">
      <w:pPr>
        <w:tabs>
          <w:tab w:val="left" w:pos="378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430337">
        <w:rPr>
          <w:rFonts w:ascii="Times New Roman" w:eastAsia="Times New Roman" w:hAnsi="Times New Roman"/>
          <w:sz w:val="28"/>
          <w:szCs w:val="28"/>
          <w:lang w:eastAsia="ru-RU"/>
        </w:rPr>
        <w:t>«4. Контроль за выполнением настоящего постановления возложить на заместителя Главы Одинцовского городского округа Московской области Григорьева С.Ю.».</w:t>
      </w:r>
    </w:p>
    <w:p w:rsidR="00FC7B8E" w:rsidRPr="00A65215" w:rsidRDefault="003C0E8E" w:rsidP="003C0E8E">
      <w:pPr>
        <w:tabs>
          <w:tab w:val="left" w:pos="378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430337">
        <w:rPr>
          <w:rFonts w:ascii="Times New Roman" w:eastAsia="Times New Roman" w:hAnsi="Times New Roman"/>
          <w:sz w:val="28"/>
          <w:szCs w:val="28"/>
          <w:lang w:eastAsia="ru-RU"/>
        </w:rPr>
        <w:t xml:space="preserve">2.  </w:t>
      </w:r>
      <w:r w:rsidR="00281C21"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</w:t>
      </w:r>
      <w:r w:rsidR="00FA2FBF"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изменения </w:t>
      </w:r>
      <w:r w:rsidR="00281C21"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FA2FBF"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 </w:t>
      </w:r>
      <w:r w:rsidR="00C41ED5">
        <w:rPr>
          <w:rFonts w:ascii="Times New Roman" w:eastAsia="Times New Roman" w:hAnsi="Times New Roman"/>
          <w:sz w:val="28"/>
          <w:szCs w:val="28"/>
          <w:lang w:eastAsia="ru-RU"/>
        </w:rPr>
        <w:t>Межведомственной комиссии по выявлению, перемещению, временному хранению и утилизации брошенных (разукомплектованных)</w:t>
      </w:r>
      <w:r w:rsidR="00AE780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41ED5">
        <w:rPr>
          <w:rFonts w:ascii="Times New Roman" w:eastAsia="Times New Roman" w:hAnsi="Times New Roman"/>
          <w:sz w:val="28"/>
          <w:szCs w:val="28"/>
          <w:lang w:eastAsia="ru-RU"/>
        </w:rPr>
        <w:t xml:space="preserve"> бесхозяйных транспортных средств</w:t>
      </w:r>
      <w:r w:rsidR="00AE780B">
        <w:rPr>
          <w:rFonts w:ascii="Times New Roman" w:eastAsia="Times New Roman" w:hAnsi="Times New Roman"/>
          <w:sz w:val="28"/>
          <w:szCs w:val="28"/>
          <w:lang w:eastAsia="ru-RU"/>
        </w:rPr>
        <w:t>, частей разукомплектованных транспортных средств</w:t>
      </w:r>
      <w:r w:rsidR="00C41ED5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Одинцовского городского округа Московской области</w:t>
      </w:r>
      <w:r w:rsidR="00FA2FBF"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утвержденный </w:t>
      </w:r>
      <w:r w:rsidR="00473F75" w:rsidRPr="00A65215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 w:rsidR="00627526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473F75"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0337">
        <w:rPr>
          <w:rFonts w:ascii="Times New Roman" w:eastAsia="Times New Roman" w:hAnsi="Times New Roman"/>
          <w:sz w:val="28"/>
          <w:szCs w:val="28"/>
          <w:lang w:eastAsia="ru-RU"/>
        </w:rPr>
        <w:t xml:space="preserve">от 22.04.2020 № 1059, </w:t>
      </w:r>
      <w:r w:rsidR="00A65215" w:rsidRPr="00A65215">
        <w:rPr>
          <w:rFonts w:ascii="Times New Roman" w:eastAsia="Times New Roman" w:hAnsi="Times New Roman"/>
          <w:sz w:val="28"/>
          <w:szCs w:val="28"/>
          <w:lang w:eastAsia="ru-RU"/>
        </w:rPr>
        <w:t>утвердив его в новой редакции согласно</w:t>
      </w:r>
      <w:r w:rsidR="00DE61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DE61C9">
        <w:rPr>
          <w:rFonts w:ascii="Times New Roman" w:eastAsia="Times New Roman" w:hAnsi="Times New Roman"/>
          <w:sz w:val="28"/>
          <w:szCs w:val="28"/>
          <w:lang w:eastAsia="ru-RU"/>
        </w:rPr>
        <w:t>приложению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5215" w:rsidRPr="00A65215">
        <w:rPr>
          <w:rFonts w:ascii="Times New Roman" w:eastAsia="Times New Roman" w:hAnsi="Times New Roman"/>
          <w:sz w:val="28"/>
          <w:szCs w:val="28"/>
          <w:lang w:eastAsia="ru-RU"/>
        </w:rPr>
        <w:t>к настоящему постановлению.</w:t>
      </w:r>
      <w:r w:rsidR="001B06B8"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C0E8E" w:rsidRDefault="00073E94" w:rsidP="00A65215">
      <w:pPr>
        <w:tabs>
          <w:tab w:val="left" w:pos="0"/>
          <w:tab w:val="left" w:pos="709"/>
          <w:tab w:val="left" w:pos="851"/>
          <w:tab w:val="left" w:pos="993"/>
          <w:tab w:val="left" w:pos="637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</w:p>
    <w:p w:rsidR="003C0E8E" w:rsidRDefault="003C0E8E" w:rsidP="00A65215">
      <w:pPr>
        <w:tabs>
          <w:tab w:val="left" w:pos="0"/>
          <w:tab w:val="left" w:pos="709"/>
          <w:tab w:val="left" w:pos="851"/>
          <w:tab w:val="left" w:pos="993"/>
          <w:tab w:val="left" w:pos="637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E8E" w:rsidRDefault="003C0E8E" w:rsidP="00A65215">
      <w:pPr>
        <w:tabs>
          <w:tab w:val="left" w:pos="0"/>
          <w:tab w:val="left" w:pos="709"/>
          <w:tab w:val="left" w:pos="851"/>
          <w:tab w:val="left" w:pos="993"/>
          <w:tab w:val="left" w:pos="637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E8E" w:rsidRDefault="003C0E8E" w:rsidP="00A65215">
      <w:pPr>
        <w:tabs>
          <w:tab w:val="left" w:pos="0"/>
          <w:tab w:val="left" w:pos="709"/>
          <w:tab w:val="left" w:pos="851"/>
          <w:tab w:val="left" w:pos="993"/>
          <w:tab w:val="left" w:pos="637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E8E" w:rsidRDefault="003C0E8E" w:rsidP="00A65215">
      <w:pPr>
        <w:tabs>
          <w:tab w:val="left" w:pos="0"/>
          <w:tab w:val="left" w:pos="709"/>
          <w:tab w:val="left" w:pos="851"/>
          <w:tab w:val="left" w:pos="993"/>
          <w:tab w:val="left" w:pos="637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E8E" w:rsidRDefault="003C0E8E" w:rsidP="00A65215">
      <w:pPr>
        <w:tabs>
          <w:tab w:val="left" w:pos="0"/>
          <w:tab w:val="left" w:pos="709"/>
          <w:tab w:val="left" w:pos="851"/>
          <w:tab w:val="left" w:pos="993"/>
          <w:tab w:val="left" w:pos="637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E8E" w:rsidRPr="0029609A" w:rsidRDefault="003C0E8E" w:rsidP="00A65215">
      <w:pPr>
        <w:tabs>
          <w:tab w:val="left" w:pos="0"/>
          <w:tab w:val="left" w:pos="709"/>
          <w:tab w:val="left" w:pos="851"/>
          <w:tab w:val="left" w:pos="993"/>
          <w:tab w:val="left" w:pos="637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792D" w:rsidRDefault="00073E94" w:rsidP="00A65215">
      <w:pPr>
        <w:tabs>
          <w:tab w:val="left" w:pos="0"/>
          <w:tab w:val="left" w:pos="709"/>
          <w:tab w:val="left" w:pos="851"/>
          <w:tab w:val="left" w:pos="993"/>
          <w:tab w:val="left" w:pos="637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4D187C"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033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815910" w:rsidRPr="00A6521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371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792D" w:rsidRPr="00A65215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постановление в официальн</w:t>
      </w:r>
      <w:r w:rsidR="00D74D35" w:rsidRPr="00A65215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2B792D"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</w:t>
      </w:r>
      <w:r w:rsidR="00D74D35" w:rsidRPr="00A6521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B792D"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 массовой информации </w:t>
      </w:r>
      <w:r w:rsidR="0066485A"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Одинцовского городского округа Московской области </w:t>
      </w:r>
      <w:r w:rsidR="002B792D"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66485A"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разместить </w:t>
      </w:r>
      <w:r w:rsidR="002B792D"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официальном сайте Одинцовского городского округа Московской области в </w:t>
      </w:r>
      <w:r w:rsidR="00AE780B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информационно-телекоммуникационной </w:t>
      </w:r>
      <w:r w:rsidR="002B792D" w:rsidRPr="00A65215">
        <w:rPr>
          <w:rFonts w:ascii="Times New Roman" w:eastAsia="Times New Roman" w:hAnsi="Times New Roman"/>
          <w:sz w:val="28"/>
          <w:szCs w:val="28"/>
          <w:lang w:eastAsia="ru-RU"/>
        </w:rPr>
        <w:t>сети «Интернет</w:t>
      </w:r>
      <w:r w:rsidR="00732183" w:rsidRPr="00A6521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2B792D" w:rsidRPr="00A6521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B792D" w:rsidRPr="00A65215" w:rsidRDefault="003C0E8E" w:rsidP="003C0E8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6B4539" w:rsidRPr="00A6521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17147"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B792D" w:rsidRPr="00A65215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с</w:t>
      </w:r>
      <w:r w:rsidR="0075591C"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="005661A9">
        <w:rPr>
          <w:rFonts w:ascii="Times New Roman" w:eastAsia="Times New Roman" w:hAnsi="Times New Roman"/>
          <w:sz w:val="28"/>
          <w:szCs w:val="28"/>
          <w:lang w:eastAsia="ru-RU"/>
        </w:rPr>
        <w:t>аты</w:t>
      </w:r>
      <w:r w:rsidR="002B792D"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 его подписания.</w:t>
      </w:r>
    </w:p>
    <w:p w:rsidR="00EF5541" w:rsidRDefault="00EF5541" w:rsidP="00BE6C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0337" w:rsidRPr="00A65215" w:rsidRDefault="00430337" w:rsidP="00BE6C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1C21" w:rsidRPr="00A65215" w:rsidRDefault="00281C21" w:rsidP="003C0E8E">
      <w:pPr>
        <w:tabs>
          <w:tab w:val="left" w:pos="284"/>
          <w:tab w:val="left" w:pos="709"/>
          <w:tab w:val="left" w:pos="1114"/>
        </w:tabs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EF5541"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Одинцовского городского округа    </w:t>
      </w:r>
      <w:r w:rsid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194F95"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8F09A4"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EF5541"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8F09A4"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558E"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482066"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558E"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5215">
        <w:rPr>
          <w:rFonts w:ascii="Times New Roman" w:eastAsia="Times New Roman" w:hAnsi="Times New Roman"/>
          <w:sz w:val="28"/>
          <w:szCs w:val="28"/>
          <w:lang w:eastAsia="ru-RU"/>
        </w:rPr>
        <w:t>А.Р. Иванов</w:t>
      </w:r>
    </w:p>
    <w:p w:rsidR="0021335F" w:rsidRPr="00A65215" w:rsidRDefault="00482066" w:rsidP="00EF5541">
      <w:pPr>
        <w:tabs>
          <w:tab w:val="left" w:pos="1114"/>
        </w:tabs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E61C9" w:rsidRDefault="0021335F" w:rsidP="00430337">
      <w:pPr>
        <w:tabs>
          <w:tab w:val="left" w:pos="1114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  <w:r w:rsidRPr="00A65215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281C21" w:rsidRPr="002179D0">
        <w:rPr>
          <w:rFonts w:ascii="Times New Roman" w:eastAsia="Times New Roman" w:hAnsi="Times New Roman"/>
          <w:sz w:val="26"/>
          <w:szCs w:val="24"/>
          <w:lang w:eastAsia="ru-RU"/>
        </w:rPr>
        <w:t xml:space="preserve">                </w:t>
      </w:r>
      <w:r w:rsidR="00281C21" w:rsidRPr="002179D0">
        <w:rPr>
          <w:rFonts w:ascii="Times New Roman" w:eastAsia="Times New Roman" w:hAnsi="Times New Roman"/>
          <w:sz w:val="26"/>
          <w:szCs w:val="24"/>
          <w:lang w:eastAsia="ru-RU"/>
        </w:rPr>
        <w:tab/>
      </w:r>
      <w:r w:rsidR="00281C21" w:rsidRPr="002179D0">
        <w:rPr>
          <w:rFonts w:ascii="Times New Roman" w:eastAsia="Times New Roman" w:hAnsi="Times New Roman"/>
          <w:sz w:val="26"/>
          <w:szCs w:val="24"/>
          <w:lang w:eastAsia="ru-RU"/>
        </w:rPr>
        <w:tab/>
        <w:t xml:space="preserve">                              </w:t>
      </w:r>
      <w:r w:rsidR="00D74D35"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  <w:t xml:space="preserve">                                                                         </w:t>
      </w:r>
      <w:r w:rsidR="006B4539"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  <w:t xml:space="preserve">                                                                      </w:t>
      </w:r>
      <w:r w:rsidR="00D74D35"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  <w:t xml:space="preserve">   </w:t>
      </w:r>
    </w:p>
    <w:p w:rsidR="003C0E8E" w:rsidRDefault="003C0E8E" w:rsidP="00DE61C9">
      <w:pPr>
        <w:widowControl w:val="0"/>
        <w:tabs>
          <w:tab w:val="center" w:pos="4111"/>
          <w:tab w:val="center" w:pos="4395"/>
          <w:tab w:val="left" w:pos="4962"/>
          <w:tab w:val="left" w:pos="5245"/>
          <w:tab w:val="left" w:pos="5387"/>
          <w:tab w:val="left" w:pos="6379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</w:p>
    <w:p w:rsidR="003C0E8E" w:rsidRDefault="003C0E8E" w:rsidP="00DE61C9">
      <w:pPr>
        <w:widowControl w:val="0"/>
        <w:tabs>
          <w:tab w:val="center" w:pos="4111"/>
          <w:tab w:val="center" w:pos="4395"/>
          <w:tab w:val="left" w:pos="4962"/>
          <w:tab w:val="left" w:pos="5245"/>
          <w:tab w:val="left" w:pos="5387"/>
          <w:tab w:val="left" w:pos="6379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</w:p>
    <w:p w:rsidR="003C0E8E" w:rsidRDefault="003C0E8E" w:rsidP="00DE61C9">
      <w:pPr>
        <w:widowControl w:val="0"/>
        <w:tabs>
          <w:tab w:val="center" w:pos="4111"/>
          <w:tab w:val="center" w:pos="4395"/>
          <w:tab w:val="left" w:pos="4962"/>
          <w:tab w:val="left" w:pos="5245"/>
          <w:tab w:val="left" w:pos="5387"/>
          <w:tab w:val="left" w:pos="6379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</w:p>
    <w:p w:rsidR="003C0E8E" w:rsidRDefault="003C0E8E" w:rsidP="00DE61C9">
      <w:pPr>
        <w:widowControl w:val="0"/>
        <w:tabs>
          <w:tab w:val="center" w:pos="4111"/>
          <w:tab w:val="center" w:pos="4395"/>
          <w:tab w:val="left" w:pos="4962"/>
          <w:tab w:val="left" w:pos="5245"/>
          <w:tab w:val="left" w:pos="5387"/>
          <w:tab w:val="left" w:pos="6379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</w:p>
    <w:p w:rsidR="003C0E8E" w:rsidRDefault="003C0E8E" w:rsidP="00DE61C9">
      <w:pPr>
        <w:widowControl w:val="0"/>
        <w:tabs>
          <w:tab w:val="center" w:pos="4111"/>
          <w:tab w:val="center" w:pos="4395"/>
          <w:tab w:val="left" w:pos="4962"/>
          <w:tab w:val="left" w:pos="5245"/>
          <w:tab w:val="left" w:pos="5387"/>
          <w:tab w:val="left" w:pos="6379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</w:p>
    <w:p w:rsidR="003C0E8E" w:rsidRDefault="003C0E8E" w:rsidP="00DE61C9">
      <w:pPr>
        <w:widowControl w:val="0"/>
        <w:tabs>
          <w:tab w:val="center" w:pos="4111"/>
          <w:tab w:val="center" w:pos="4395"/>
          <w:tab w:val="left" w:pos="4962"/>
          <w:tab w:val="left" w:pos="5245"/>
          <w:tab w:val="left" w:pos="5387"/>
          <w:tab w:val="left" w:pos="6379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</w:p>
    <w:p w:rsidR="003C0E8E" w:rsidRDefault="003C0E8E" w:rsidP="00DE61C9">
      <w:pPr>
        <w:widowControl w:val="0"/>
        <w:tabs>
          <w:tab w:val="center" w:pos="4111"/>
          <w:tab w:val="center" w:pos="4395"/>
          <w:tab w:val="left" w:pos="4962"/>
          <w:tab w:val="left" w:pos="5245"/>
          <w:tab w:val="left" w:pos="5387"/>
          <w:tab w:val="left" w:pos="6379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</w:p>
    <w:p w:rsidR="003C0E8E" w:rsidRDefault="003C0E8E" w:rsidP="00DE61C9">
      <w:pPr>
        <w:widowControl w:val="0"/>
        <w:tabs>
          <w:tab w:val="center" w:pos="4111"/>
          <w:tab w:val="center" w:pos="4395"/>
          <w:tab w:val="left" w:pos="4962"/>
          <w:tab w:val="left" w:pos="5245"/>
          <w:tab w:val="left" w:pos="5387"/>
          <w:tab w:val="left" w:pos="6379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</w:p>
    <w:p w:rsidR="003C0E8E" w:rsidRDefault="003C0E8E" w:rsidP="00DE61C9">
      <w:pPr>
        <w:widowControl w:val="0"/>
        <w:tabs>
          <w:tab w:val="center" w:pos="4111"/>
          <w:tab w:val="center" w:pos="4395"/>
          <w:tab w:val="left" w:pos="4962"/>
          <w:tab w:val="left" w:pos="5245"/>
          <w:tab w:val="left" w:pos="5387"/>
          <w:tab w:val="left" w:pos="6379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</w:p>
    <w:p w:rsidR="003C0E8E" w:rsidRDefault="003C0E8E" w:rsidP="00DE61C9">
      <w:pPr>
        <w:widowControl w:val="0"/>
        <w:tabs>
          <w:tab w:val="center" w:pos="4111"/>
          <w:tab w:val="center" w:pos="4395"/>
          <w:tab w:val="left" w:pos="4962"/>
          <w:tab w:val="left" w:pos="5245"/>
          <w:tab w:val="left" w:pos="5387"/>
          <w:tab w:val="left" w:pos="6379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</w:p>
    <w:p w:rsidR="003C0E8E" w:rsidRDefault="003C0E8E" w:rsidP="00DE61C9">
      <w:pPr>
        <w:widowControl w:val="0"/>
        <w:tabs>
          <w:tab w:val="center" w:pos="4111"/>
          <w:tab w:val="center" w:pos="4395"/>
          <w:tab w:val="left" w:pos="4962"/>
          <w:tab w:val="left" w:pos="5245"/>
          <w:tab w:val="left" w:pos="5387"/>
          <w:tab w:val="left" w:pos="6379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</w:p>
    <w:p w:rsidR="003C0E8E" w:rsidRDefault="003C0E8E" w:rsidP="00DE61C9">
      <w:pPr>
        <w:widowControl w:val="0"/>
        <w:tabs>
          <w:tab w:val="center" w:pos="4111"/>
          <w:tab w:val="center" w:pos="4395"/>
          <w:tab w:val="left" w:pos="4962"/>
          <w:tab w:val="left" w:pos="5245"/>
          <w:tab w:val="left" w:pos="5387"/>
          <w:tab w:val="left" w:pos="6379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</w:p>
    <w:p w:rsidR="003C0E8E" w:rsidRDefault="003C0E8E" w:rsidP="00DE61C9">
      <w:pPr>
        <w:widowControl w:val="0"/>
        <w:tabs>
          <w:tab w:val="center" w:pos="4111"/>
          <w:tab w:val="center" w:pos="4395"/>
          <w:tab w:val="left" w:pos="4962"/>
          <w:tab w:val="left" w:pos="5245"/>
          <w:tab w:val="left" w:pos="5387"/>
          <w:tab w:val="left" w:pos="6379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</w:p>
    <w:p w:rsidR="003C0E8E" w:rsidRDefault="003C0E8E" w:rsidP="00DE61C9">
      <w:pPr>
        <w:widowControl w:val="0"/>
        <w:tabs>
          <w:tab w:val="center" w:pos="4111"/>
          <w:tab w:val="center" w:pos="4395"/>
          <w:tab w:val="left" w:pos="4962"/>
          <w:tab w:val="left" w:pos="5245"/>
          <w:tab w:val="left" w:pos="5387"/>
          <w:tab w:val="left" w:pos="6379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</w:p>
    <w:p w:rsidR="003C0E8E" w:rsidRDefault="003C0E8E" w:rsidP="00DE61C9">
      <w:pPr>
        <w:widowControl w:val="0"/>
        <w:tabs>
          <w:tab w:val="center" w:pos="4111"/>
          <w:tab w:val="center" w:pos="4395"/>
          <w:tab w:val="left" w:pos="4962"/>
          <w:tab w:val="left" w:pos="5245"/>
          <w:tab w:val="left" w:pos="5387"/>
          <w:tab w:val="left" w:pos="6379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</w:p>
    <w:p w:rsidR="003C0E8E" w:rsidRDefault="003C0E8E" w:rsidP="00DE61C9">
      <w:pPr>
        <w:widowControl w:val="0"/>
        <w:tabs>
          <w:tab w:val="center" w:pos="4111"/>
          <w:tab w:val="center" w:pos="4395"/>
          <w:tab w:val="left" w:pos="4962"/>
          <w:tab w:val="left" w:pos="5245"/>
          <w:tab w:val="left" w:pos="5387"/>
          <w:tab w:val="left" w:pos="6379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</w:p>
    <w:p w:rsidR="003C0E8E" w:rsidRDefault="003C0E8E" w:rsidP="00DE61C9">
      <w:pPr>
        <w:widowControl w:val="0"/>
        <w:tabs>
          <w:tab w:val="center" w:pos="4111"/>
          <w:tab w:val="center" w:pos="4395"/>
          <w:tab w:val="left" w:pos="4962"/>
          <w:tab w:val="left" w:pos="5245"/>
          <w:tab w:val="left" w:pos="5387"/>
          <w:tab w:val="left" w:pos="6379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</w:p>
    <w:p w:rsidR="003C0E8E" w:rsidRDefault="003C0E8E" w:rsidP="00DE61C9">
      <w:pPr>
        <w:widowControl w:val="0"/>
        <w:tabs>
          <w:tab w:val="center" w:pos="4111"/>
          <w:tab w:val="center" w:pos="4395"/>
          <w:tab w:val="left" w:pos="4962"/>
          <w:tab w:val="left" w:pos="5245"/>
          <w:tab w:val="left" w:pos="5387"/>
          <w:tab w:val="left" w:pos="6379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</w:p>
    <w:p w:rsidR="003C0E8E" w:rsidRDefault="003C0E8E" w:rsidP="00DE61C9">
      <w:pPr>
        <w:widowControl w:val="0"/>
        <w:tabs>
          <w:tab w:val="center" w:pos="4111"/>
          <w:tab w:val="center" w:pos="4395"/>
          <w:tab w:val="left" w:pos="4962"/>
          <w:tab w:val="left" w:pos="5245"/>
          <w:tab w:val="left" w:pos="5387"/>
          <w:tab w:val="left" w:pos="6379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</w:p>
    <w:p w:rsidR="003C0E8E" w:rsidRDefault="003C0E8E" w:rsidP="00DE61C9">
      <w:pPr>
        <w:widowControl w:val="0"/>
        <w:tabs>
          <w:tab w:val="center" w:pos="4111"/>
          <w:tab w:val="center" w:pos="4395"/>
          <w:tab w:val="left" w:pos="4962"/>
          <w:tab w:val="left" w:pos="5245"/>
          <w:tab w:val="left" w:pos="5387"/>
          <w:tab w:val="left" w:pos="6379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</w:p>
    <w:p w:rsidR="003C0E8E" w:rsidRDefault="003C0E8E" w:rsidP="00DE61C9">
      <w:pPr>
        <w:widowControl w:val="0"/>
        <w:tabs>
          <w:tab w:val="center" w:pos="4111"/>
          <w:tab w:val="center" w:pos="4395"/>
          <w:tab w:val="left" w:pos="4962"/>
          <w:tab w:val="left" w:pos="5245"/>
          <w:tab w:val="left" w:pos="5387"/>
          <w:tab w:val="left" w:pos="6379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</w:p>
    <w:p w:rsidR="003C0E8E" w:rsidRDefault="003C0E8E" w:rsidP="00DE61C9">
      <w:pPr>
        <w:widowControl w:val="0"/>
        <w:tabs>
          <w:tab w:val="center" w:pos="4111"/>
          <w:tab w:val="center" w:pos="4395"/>
          <w:tab w:val="left" w:pos="4962"/>
          <w:tab w:val="left" w:pos="5245"/>
          <w:tab w:val="left" w:pos="5387"/>
          <w:tab w:val="left" w:pos="6379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</w:p>
    <w:p w:rsidR="003C0E8E" w:rsidRDefault="003C0E8E" w:rsidP="00DE61C9">
      <w:pPr>
        <w:widowControl w:val="0"/>
        <w:tabs>
          <w:tab w:val="center" w:pos="4111"/>
          <w:tab w:val="center" w:pos="4395"/>
          <w:tab w:val="left" w:pos="4962"/>
          <w:tab w:val="left" w:pos="5245"/>
          <w:tab w:val="left" w:pos="5387"/>
          <w:tab w:val="left" w:pos="6379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</w:p>
    <w:p w:rsidR="003C0E8E" w:rsidRDefault="003C0E8E" w:rsidP="00DE61C9">
      <w:pPr>
        <w:widowControl w:val="0"/>
        <w:tabs>
          <w:tab w:val="center" w:pos="4111"/>
          <w:tab w:val="center" w:pos="4395"/>
          <w:tab w:val="left" w:pos="4962"/>
          <w:tab w:val="left" w:pos="5245"/>
          <w:tab w:val="left" w:pos="5387"/>
          <w:tab w:val="left" w:pos="6379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</w:p>
    <w:p w:rsidR="003C0E8E" w:rsidRDefault="003C0E8E" w:rsidP="00DE61C9">
      <w:pPr>
        <w:widowControl w:val="0"/>
        <w:tabs>
          <w:tab w:val="center" w:pos="4111"/>
          <w:tab w:val="center" w:pos="4395"/>
          <w:tab w:val="left" w:pos="4962"/>
          <w:tab w:val="left" w:pos="5245"/>
          <w:tab w:val="left" w:pos="5387"/>
          <w:tab w:val="left" w:pos="6379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</w:p>
    <w:p w:rsidR="003C0E8E" w:rsidRDefault="003C0E8E" w:rsidP="00DE61C9">
      <w:pPr>
        <w:widowControl w:val="0"/>
        <w:tabs>
          <w:tab w:val="center" w:pos="4111"/>
          <w:tab w:val="center" w:pos="4395"/>
          <w:tab w:val="left" w:pos="4962"/>
          <w:tab w:val="left" w:pos="5245"/>
          <w:tab w:val="left" w:pos="5387"/>
          <w:tab w:val="left" w:pos="6379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</w:p>
    <w:p w:rsidR="003C0E8E" w:rsidRDefault="003C0E8E" w:rsidP="00DE61C9">
      <w:pPr>
        <w:widowControl w:val="0"/>
        <w:tabs>
          <w:tab w:val="center" w:pos="4111"/>
          <w:tab w:val="center" w:pos="4395"/>
          <w:tab w:val="left" w:pos="4962"/>
          <w:tab w:val="left" w:pos="5245"/>
          <w:tab w:val="left" w:pos="5387"/>
          <w:tab w:val="left" w:pos="6379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</w:p>
    <w:p w:rsidR="003C0E8E" w:rsidRDefault="003C0E8E" w:rsidP="00DE61C9">
      <w:pPr>
        <w:widowControl w:val="0"/>
        <w:tabs>
          <w:tab w:val="center" w:pos="4111"/>
          <w:tab w:val="center" w:pos="4395"/>
          <w:tab w:val="left" w:pos="4962"/>
          <w:tab w:val="left" w:pos="5245"/>
          <w:tab w:val="left" w:pos="5387"/>
          <w:tab w:val="left" w:pos="6379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</w:p>
    <w:p w:rsidR="003C0E8E" w:rsidRDefault="003C0E8E" w:rsidP="00DE61C9">
      <w:pPr>
        <w:widowControl w:val="0"/>
        <w:tabs>
          <w:tab w:val="center" w:pos="4111"/>
          <w:tab w:val="center" w:pos="4395"/>
          <w:tab w:val="left" w:pos="4962"/>
          <w:tab w:val="left" w:pos="5245"/>
          <w:tab w:val="left" w:pos="5387"/>
          <w:tab w:val="left" w:pos="6379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</w:p>
    <w:p w:rsidR="003C0E8E" w:rsidRDefault="003C0E8E" w:rsidP="00DE61C9">
      <w:pPr>
        <w:widowControl w:val="0"/>
        <w:tabs>
          <w:tab w:val="center" w:pos="4111"/>
          <w:tab w:val="center" w:pos="4395"/>
          <w:tab w:val="left" w:pos="4962"/>
          <w:tab w:val="left" w:pos="5245"/>
          <w:tab w:val="left" w:pos="5387"/>
          <w:tab w:val="left" w:pos="6379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</w:p>
    <w:p w:rsidR="003C0E8E" w:rsidRDefault="003C0E8E" w:rsidP="00DE61C9">
      <w:pPr>
        <w:widowControl w:val="0"/>
        <w:tabs>
          <w:tab w:val="center" w:pos="4111"/>
          <w:tab w:val="center" w:pos="4395"/>
          <w:tab w:val="left" w:pos="4962"/>
          <w:tab w:val="left" w:pos="5245"/>
          <w:tab w:val="left" w:pos="5387"/>
          <w:tab w:val="left" w:pos="6379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</w:p>
    <w:p w:rsidR="003C0E8E" w:rsidRDefault="003C0E8E" w:rsidP="00DE61C9">
      <w:pPr>
        <w:widowControl w:val="0"/>
        <w:tabs>
          <w:tab w:val="center" w:pos="4111"/>
          <w:tab w:val="center" w:pos="4395"/>
          <w:tab w:val="left" w:pos="4962"/>
          <w:tab w:val="left" w:pos="5245"/>
          <w:tab w:val="left" w:pos="5387"/>
          <w:tab w:val="left" w:pos="6379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</w:p>
    <w:p w:rsidR="003C0E8E" w:rsidRDefault="003C0E8E" w:rsidP="00DE61C9">
      <w:pPr>
        <w:widowControl w:val="0"/>
        <w:tabs>
          <w:tab w:val="center" w:pos="4111"/>
          <w:tab w:val="center" w:pos="4395"/>
          <w:tab w:val="left" w:pos="4962"/>
          <w:tab w:val="left" w:pos="5245"/>
          <w:tab w:val="left" w:pos="5387"/>
          <w:tab w:val="left" w:pos="6379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</w:p>
    <w:p w:rsidR="003C0E8E" w:rsidRDefault="003C0E8E" w:rsidP="00DE61C9">
      <w:pPr>
        <w:widowControl w:val="0"/>
        <w:tabs>
          <w:tab w:val="center" w:pos="4111"/>
          <w:tab w:val="center" w:pos="4395"/>
          <w:tab w:val="left" w:pos="4962"/>
          <w:tab w:val="left" w:pos="5245"/>
          <w:tab w:val="left" w:pos="5387"/>
          <w:tab w:val="left" w:pos="6379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</w:p>
    <w:p w:rsidR="003C0E8E" w:rsidRDefault="003C0E8E" w:rsidP="00DE61C9">
      <w:pPr>
        <w:widowControl w:val="0"/>
        <w:tabs>
          <w:tab w:val="center" w:pos="4111"/>
          <w:tab w:val="center" w:pos="4395"/>
          <w:tab w:val="left" w:pos="4962"/>
          <w:tab w:val="left" w:pos="5245"/>
          <w:tab w:val="left" w:pos="5387"/>
          <w:tab w:val="left" w:pos="6379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</w:p>
    <w:p w:rsidR="003C0E8E" w:rsidRDefault="003C0E8E" w:rsidP="00DE61C9">
      <w:pPr>
        <w:widowControl w:val="0"/>
        <w:tabs>
          <w:tab w:val="center" w:pos="4111"/>
          <w:tab w:val="center" w:pos="4395"/>
          <w:tab w:val="left" w:pos="4962"/>
          <w:tab w:val="left" w:pos="5245"/>
          <w:tab w:val="left" w:pos="5387"/>
          <w:tab w:val="left" w:pos="6379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</w:p>
    <w:p w:rsidR="00287014" w:rsidRDefault="00287014" w:rsidP="00DE61C9">
      <w:pPr>
        <w:widowControl w:val="0"/>
        <w:tabs>
          <w:tab w:val="center" w:pos="4111"/>
          <w:tab w:val="center" w:pos="4395"/>
          <w:tab w:val="left" w:pos="4962"/>
          <w:tab w:val="left" w:pos="5245"/>
          <w:tab w:val="left" w:pos="5387"/>
          <w:tab w:val="left" w:pos="6379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</w:p>
    <w:p w:rsidR="00D74D35" w:rsidRPr="00D74D35" w:rsidRDefault="003C0E8E" w:rsidP="003C0E8E">
      <w:pPr>
        <w:widowControl w:val="0"/>
        <w:tabs>
          <w:tab w:val="center" w:pos="4111"/>
          <w:tab w:val="center" w:pos="4395"/>
          <w:tab w:val="left" w:pos="4962"/>
          <w:tab w:val="left" w:pos="5245"/>
          <w:tab w:val="left" w:pos="5387"/>
          <w:tab w:val="left" w:pos="6379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  <w:t xml:space="preserve">                                                                                </w:t>
      </w:r>
      <w:r w:rsidR="00DE61C9"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  <w:t>Приложение к</w:t>
      </w:r>
      <w:r w:rsidR="00D74D35" w:rsidRPr="00D74D35"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  <w:t xml:space="preserve"> </w:t>
      </w:r>
    </w:p>
    <w:p w:rsidR="00D74D35" w:rsidRPr="00D74D35" w:rsidRDefault="00D74D35" w:rsidP="00770EB6">
      <w:pPr>
        <w:widowControl w:val="0"/>
        <w:tabs>
          <w:tab w:val="left" w:pos="4536"/>
          <w:tab w:val="left" w:pos="5245"/>
          <w:tab w:val="left" w:pos="5529"/>
          <w:tab w:val="left" w:pos="6237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  <w:r w:rsidRPr="00D74D35"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  <w:t xml:space="preserve">                                                              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  <w:t xml:space="preserve"> </w:t>
      </w:r>
      <w:r w:rsidR="00770EB6"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  <w:t xml:space="preserve">  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  <w:t>постановлени</w:t>
      </w:r>
      <w:r w:rsidR="00DE61C9"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  <w:t>ю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  <w:t xml:space="preserve">  </w:t>
      </w:r>
      <w:r w:rsidRPr="00D74D35"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  <w:t xml:space="preserve"> Администрации </w:t>
      </w:r>
    </w:p>
    <w:p w:rsidR="00D74D35" w:rsidRPr="00D74D35" w:rsidRDefault="00D74D35" w:rsidP="00D74D35">
      <w:pPr>
        <w:widowControl w:val="0"/>
        <w:tabs>
          <w:tab w:val="left" w:pos="4536"/>
          <w:tab w:val="left" w:pos="5529"/>
          <w:tab w:val="left" w:pos="6237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  <w:r w:rsidRPr="00D74D35"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  <w:t xml:space="preserve">                                                              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  <w:t xml:space="preserve"> </w:t>
      </w:r>
      <w:r w:rsidR="00DE61C9"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  <w:t xml:space="preserve"> </w:t>
      </w:r>
      <w:r w:rsidRPr="00D74D35"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  <w:t xml:space="preserve"> Одинцовского городского округа                                                                             </w:t>
      </w:r>
    </w:p>
    <w:p w:rsidR="00D74D35" w:rsidRPr="00D74D35" w:rsidRDefault="00D74D35" w:rsidP="00D74D35">
      <w:pPr>
        <w:tabs>
          <w:tab w:val="left" w:pos="5529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4D3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</w:t>
      </w:r>
      <w:r w:rsidR="00DE61C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74D35">
        <w:rPr>
          <w:rFonts w:ascii="Times New Roman" w:eastAsia="Times New Roman" w:hAnsi="Times New Roman"/>
          <w:sz w:val="26"/>
          <w:szCs w:val="26"/>
          <w:lang w:eastAsia="ru-RU"/>
        </w:rPr>
        <w:t xml:space="preserve"> Московской области </w:t>
      </w:r>
    </w:p>
    <w:p w:rsidR="0066485A" w:rsidRDefault="00D74D35" w:rsidP="0021335F">
      <w:pPr>
        <w:tabs>
          <w:tab w:val="left" w:pos="5245"/>
          <w:tab w:val="left" w:pos="5400"/>
          <w:tab w:val="left" w:pos="5529"/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4D3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</w:t>
      </w:r>
      <w:r w:rsidR="00DE61C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74D35">
        <w:rPr>
          <w:rFonts w:ascii="Times New Roman" w:eastAsia="Times New Roman" w:hAnsi="Times New Roman"/>
          <w:sz w:val="26"/>
          <w:szCs w:val="26"/>
          <w:lang w:eastAsia="ru-RU"/>
        </w:rPr>
        <w:t xml:space="preserve"> от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74D35">
        <w:rPr>
          <w:rFonts w:ascii="Times New Roman" w:eastAsia="Times New Roman" w:hAnsi="Times New Roman"/>
          <w:sz w:val="26"/>
          <w:szCs w:val="26"/>
          <w:lang w:eastAsia="ru-RU"/>
        </w:rPr>
        <w:t xml:space="preserve">  ___________   №</w:t>
      </w:r>
      <w:r w:rsidR="00770E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74D35">
        <w:rPr>
          <w:rFonts w:ascii="Times New Roman" w:eastAsia="Times New Roman" w:hAnsi="Times New Roman"/>
          <w:sz w:val="26"/>
          <w:szCs w:val="26"/>
          <w:lang w:eastAsia="ru-RU"/>
        </w:rPr>
        <w:t xml:space="preserve">  ___________</w:t>
      </w:r>
    </w:p>
    <w:p w:rsidR="00D74D35" w:rsidRPr="00D74D35" w:rsidRDefault="00D74D35" w:rsidP="00D74D35">
      <w:pPr>
        <w:tabs>
          <w:tab w:val="left" w:pos="5400"/>
          <w:tab w:val="left" w:pos="5529"/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4D3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</w:t>
      </w:r>
    </w:p>
    <w:p w:rsidR="00D74D35" w:rsidRPr="00D74D35" w:rsidRDefault="00D74D35" w:rsidP="00D74D35">
      <w:pPr>
        <w:tabs>
          <w:tab w:val="left" w:pos="5400"/>
          <w:tab w:val="left" w:pos="5529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4D3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</w:t>
      </w:r>
      <w:r w:rsidR="00770E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74D35">
        <w:rPr>
          <w:rFonts w:ascii="Times New Roman" w:eastAsia="Times New Roman" w:hAnsi="Times New Roman"/>
          <w:sz w:val="26"/>
          <w:szCs w:val="26"/>
          <w:lang w:eastAsia="ru-RU"/>
        </w:rPr>
        <w:t>«Утвержден</w:t>
      </w:r>
    </w:p>
    <w:p w:rsidR="00D74D35" w:rsidRPr="00D74D35" w:rsidRDefault="00D74D35" w:rsidP="00770EB6">
      <w:pPr>
        <w:tabs>
          <w:tab w:val="left" w:pos="5245"/>
          <w:tab w:val="left" w:pos="5387"/>
          <w:tab w:val="left" w:pos="5529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4D3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</w:t>
      </w:r>
      <w:r w:rsidR="00770EB6">
        <w:rPr>
          <w:rFonts w:ascii="Times New Roman" w:eastAsia="Times New Roman" w:hAnsi="Times New Roman"/>
          <w:sz w:val="26"/>
          <w:szCs w:val="26"/>
          <w:lang w:eastAsia="ru-RU"/>
        </w:rPr>
        <w:t xml:space="preserve">  постановлением</w:t>
      </w:r>
      <w:r w:rsidRPr="00D74D35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Администрации</w:t>
      </w:r>
    </w:p>
    <w:p w:rsidR="00D74D35" w:rsidRPr="00D74D35" w:rsidRDefault="00D74D35" w:rsidP="00D74D35">
      <w:pPr>
        <w:tabs>
          <w:tab w:val="left" w:pos="5400"/>
          <w:tab w:val="left" w:pos="5529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4D3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74D35">
        <w:rPr>
          <w:rFonts w:ascii="Times New Roman" w:eastAsia="Times New Roman" w:hAnsi="Times New Roman"/>
          <w:sz w:val="26"/>
          <w:szCs w:val="26"/>
          <w:lang w:eastAsia="ru-RU"/>
        </w:rPr>
        <w:t xml:space="preserve"> Одинцовского городского округа</w:t>
      </w:r>
    </w:p>
    <w:p w:rsidR="00D74D35" w:rsidRPr="00D74D35" w:rsidRDefault="00D74D35" w:rsidP="00D74D35">
      <w:pPr>
        <w:tabs>
          <w:tab w:val="left" w:pos="5387"/>
          <w:tab w:val="left" w:pos="5529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4D3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Московской области</w:t>
      </w:r>
    </w:p>
    <w:p w:rsidR="00D74D35" w:rsidRPr="00D74D35" w:rsidRDefault="00D74D35" w:rsidP="00D74D35">
      <w:pPr>
        <w:tabs>
          <w:tab w:val="left" w:pos="5387"/>
          <w:tab w:val="left" w:pos="5529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4D3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</w:t>
      </w:r>
      <w:r w:rsidR="00770EB6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Pr="00D74D35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770EB6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43033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D74D35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430337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D74D35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="00430337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="00770EB6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430337">
        <w:rPr>
          <w:rFonts w:ascii="Times New Roman" w:eastAsia="Times New Roman" w:hAnsi="Times New Roman"/>
          <w:sz w:val="26"/>
          <w:szCs w:val="26"/>
          <w:lang w:eastAsia="ru-RU"/>
        </w:rPr>
        <w:t>1059</w:t>
      </w:r>
    </w:p>
    <w:p w:rsidR="00D74D35" w:rsidRPr="00D74D35" w:rsidRDefault="00D74D35" w:rsidP="00770EB6">
      <w:pPr>
        <w:tabs>
          <w:tab w:val="center" w:pos="5102"/>
          <w:tab w:val="left" w:pos="5245"/>
          <w:tab w:val="left" w:pos="5387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4D35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D74D35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                      </w:t>
      </w:r>
      <w:r w:rsidR="00770E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74D35">
        <w:rPr>
          <w:rFonts w:ascii="Times New Roman" w:eastAsia="Times New Roman" w:hAnsi="Times New Roman"/>
          <w:sz w:val="26"/>
          <w:szCs w:val="26"/>
          <w:lang w:eastAsia="ru-RU"/>
        </w:rPr>
        <w:t xml:space="preserve">(в редакции </w:t>
      </w:r>
      <w:r w:rsidR="00770EB6">
        <w:rPr>
          <w:rFonts w:ascii="Times New Roman" w:eastAsia="Times New Roman" w:hAnsi="Times New Roman"/>
          <w:sz w:val="26"/>
          <w:szCs w:val="26"/>
          <w:lang w:eastAsia="ru-RU"/>
        </w:rPr>
        <w:t>постановлени</w:t>
      </w:r>
      <w:r w:rsidR="0066485A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770E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74D35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</w:p>
    <w:p w:rsidR="00D74D35" w:rsidRPr="00D74D35" w:rsidRDefault="00D74D35" w:rsidP="00D74D35">
      <w:pPr>
        <w:tabs>
          <w:tab w:val="center" w:pos="5102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4D3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</w:t>
      </w:r>
      <w:r w:rsidR="00770E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74D35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Администрации Одинцовского</w:t>
      </w:r>
    </w:p>
    <w:p w:rsidR="00D74D35" w:rsidRPr="00D74D35" w:rsidRDefault="00D74D35" w:rsidP="00BF445E">
      <w:pPr>
        <w:tabs>
          <w:tab w:val="center" w:pos="5102"/>
          <w:tab w:val="center" w:pos="9072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4D3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городского округа </w:t>
      </w:r>
    </w:p>
    <w:p w:rsidR="00D74D35" w:rsidRPr="00D74D35" w:rsidRDefault="00D74D35" w:rsidP="00D74D35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4D3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Московской области</w:t>
      </w:r>
    </w:p>
    <w:p w:rsidR="00D74D35" w:rsidRPr="00D74D35" w:rsidRDefault="00D74D35" w:rsidP="00D74D35">
      <w:pPr>
        <w:tabs>
          <w:tab w:val="left" w:pos="5245"/>
          <w:tab w:val="left" w:pos="5387"/>
          <w:tab w:val="left" w:pos="5529"/>
          <w:tab w:val="left" w:pos="8310"/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4D3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74D35">
        <w:rPr>
          <w:rFonts w:ascii="Times New Roman" w:eastAsia="Times New Roman" w:hAnsi="Times New Roman"/>
          <w:sz w:val="26"/>
          <w:szCs w:val="26"/>
          <w:lang w:eastAsia="ru-RU"/>
        </w:rPr>
        <w:t xml:space="preserve">    от __________ №______________)</w:t>
      </w:r>
    </w:p>
    <w:p w:rsidR="00B52E77" w:rsidRDefault="006B4539" w:rsidP="00B52E77">
      <w:pPr>
        <w:ind w:left="504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</w:t>
      </w:r>
    </w:p>
    <w:p w:rsidR="00E66C42" w:rsidRDefault="00E66C42" w:rsidP="006B4539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B52E77" w:rsidRPr="00C17147" w:rsidRDefault="00B52E77" w:rsidP="006B4539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17147">
        <w:rPr>
          <w:rFonts w:ascii="Times New Roman" w:hAnsi="Times New Roman"/>
          <w:sz w:val="26"/>
          <w:szCs w:val="26"/>
        </w:rPr>
        <w:t>СОСТАВ</w:t>
      </w:r>
    </w:p>
    <w:p w:rsidR="00101167" w:rsidRDefault="00661676" w:rsidP="006B4539">
      <w:pPr>
        <w:spacing w:after="0" w:line="240" w:lineRule="auto"/>
        <w:jc w:val="center"/>
        <w:rPr>
          <w:rFonts w:ascii="Times New Roman" w:eastAsia="SimSun" w:hAnsi="Times New Roman"/>
          <w:bCs/>
          <w:sz w:val="26"/>
          <w:szCs w:val="26"/>
          <w:lang w:eastAsia="zh-CN"/>
        </w:rPr>
      </w:pPr>
      <w:r>
        <w:rPr>
          <w:rFonts w:ascii="Times New Roman" w:eastAsia="SimSun" w:hAnsi="Times New Roman"/>
          <w:bCs/>
          <w:sz w:val="26"/>
          <w:szCs w:val="26"/>
          <w:lang w:eastAsia="zh-CN"/>
        </w:rPr>
        <w:t>Межведомственной комиссии по выявлению, перемещению, временному хранению и утилизации брошенных (разукомплектованных)</w:t>
      </w:r>
      <w:r w:rsidR="00101167">
        <w:rPr>
          <w:rFonts w:ascii="Times New Roman" w:eastAsia="SimSun" w:hAnsi="Times New Roman"/>
          <w:bCs/>
          <w:sz w:val="26"/>
          <w:szCs w:val="26"/>
          <w:lang w:eastAsia="zh-CN"/>
        </w:rPr>
        <w:t>,</w:t>
      </w:r>
      <w:r>
        <w:rPr>
          <w:rFonts w:ascii="Times New Roman" w:eastAsia="SimSun" w:hAnsi="Times New Roman"/>
          <w:bCs/>
          <w:sz w:val="26"/>
          <w:szCs w:val="26"/>
          <w:lang w:eastAsia="zh-CN"/>
        </w:rPr>
        <w:t xml:space="preserve"> бесхоз</w:t>
      </w:r>
      <w:r w:rsidR="00101167">
        <w:rPr>
          <w:rFonts w:ascii="Times New Roman" w:eastAsia="SimSun" w:hAnsi="Times New Roman"/>
          <w:bCs/>
          <w:sz w:val="26"/>
          <w:szCs w:val="26"/>
          <w:lang w:eastAsia="zh-CN"/>
        </w:rPr>
        <w:t>яйных</w:t>
      </w:r>
      <w:r>
        <w:rPr>
          <w:rFonts w:ascii="Times New Roman" w:eastAsia="SimSun" w:hAnsi="Times New Roman"/>
          <w:bCs/>
          <w:sz w:val="26"/>
          <w:szCs w:val="26"/>
          <w:lang w:eastAsia="zh-CN"/>
        </w:rPr>
        <w:t xml:space="preserve"> транспортных средств</w:t>
      </w:r>
      <w:r w:rsidR="00101167">
        <w:rPr>
          <w:rFonts w:ascii="Times New Roman" w:eastAsia="SimSun" w:hAnsi="Times New Roman"/>
          <w:bCs/>
          <w:sz w:val="26"/>
          <w:szCs w:val="26"/>
          <w:lang w:eastAsia="zh-CN"/>
        </w:rPr>
        <w:t xml:space="preserve">, частей разукомплектованных транспортных средств </w:t>
      </w:r>
    </w:p>
    <w:p w:rsidR="00E53D0D" w:rsidRDefault="00661676" w:rsidP="006B453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="SimSun" w:hAnsi="Times New Roman"/>
          <w:bCs/>
          <w:sz w:val="26"/>
          <w:szCs w:val="26"/>
          <w:lang w:eastAsia="zh-CN"/>
        </w:rPr>
        <w:t xml:space="preserve">на территории </w:t>
      </w:r>
      <w:r w:rsidR="00B52E77" w:rsidRPr="00C17147">
        <w:rPr>
          <w:rFonts w:ascii="Times New Roman" w:hAnsi="Times New Roman"/>
          <w:sz w:val="26"/>
          <w:szCs w:val="26"/>
        </w:rPr>
        <w:t xml:space="preserve">Одинцовского городского округа </w:t>
      </w:r>
      <w:r>
        <w:rPr>
          <w:rFonts w:ascii="Times New Roman" w:hAnsi="Times New Roman"/>
          <w:sz w:val="26"/>
          <w:szCs w:val="26"/>
        </w:rPr>
        <w:t>Московской области</w:t>
      </w:r>
    </w:p>
    <w:p w:rsidR="00DE6DB0" w:rsidRDefault="00DE6DB0" w:rsidP="006B453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D34BB" w:rsidRPr="00C17147" w:rsidRDefault="006D34BB" w:rsidP="006B453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0349" w:type="dxa"/>
        <w:tblLook w:val="04A0" w:firstRow="1" w:lastRow="0" w:firstColumn="1" w:lastColumn="0" w:noHBand="0" w:noVBand="1"/>
      </w:tblPr>
      <w:tblGrid>
        <w:gridCol w:w="4536"/>
        <w:gridCol w:w="5103"/>
        <w:gridCol w:w="710"/>
      </w:tblGrid>
      <w:tr w:rsidR="00B52E77" w:rsidRPr="00C17147" w:rsidTr="0029609A">
        <w:trPr>
          <w:gridAfter w:val="1"/>
          <w:wAfter w:w="710" w:type="dxa"/>
          <w:trHeight w:val="1734"/>
        </w:trPr>
        <w:tc>
          <w:tcPr>
            <w:tcW w:w="4536" w:type="dxa"/>
            <w:shd w:val="clear" w:color="auto" w:fill="auto"/>
          </w:tcPr>
          <w:p w:rsidR="00E53D0D" w:rsidRDefault="00B52E77" w:rsidP="009C39C6">
            <w:pPr>
              <w:rPr>
                <w:rFonts w:ascii="Times New Roman" w:hAnsi="Times New Roman"/>
                <w:sz w:val="26"/>
                <w:szCs w:val="26"/>
              </w:rPr>
            </w:pPr>
            <w:r w:rsidRPr="00C17147">
              <w:rPr>
                <w:rFonts w:ascii="Times New Roman" w:hAnsi="Times New Roman"/>
                <w:sz w:val="26"/>
                <w:szCs w:val="26"/>
              </w:rPr>
              <w:t>Председатель комиссии</w:t>
            </w:r>
            <w:r w:rsidR="00E53D0D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B52E77" w:rsidRDefault="00101167" w:rsidP="006B4539">
            <w:pPr>
              <w:ind w:right="-7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Григорьев С</w:t>
            </w:r>
            <w:r w:rsidR="00E53D0D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Ю</w:t>
            </w:r>
            <w:r w:rsidR="00E53D0D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B52E77" w:rsidRPr="00C1714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53D0D">
              <w:rPr>
                <w:rFonts w:ascii="Times New Roman" w:hAnsi="Times New Roman"/>
                <w:sz w:val="26"/>
                <w:szCs w:val="26"/>
              </w:rPr>
              <w:t xml:space="preserve">                                  </w:t>
            </w:r>
          </w:p>
          <w:p w:rsidR="006B4539" w:rsidRDefault="006B4539" w:rsidP="00E53D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A1303" w:rsidRDefault="00FA1303" w:rsidP="00E53D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A1303" w:rsidRDefault="00FA1303" w:rsidP="00E53D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A1303" w:rsidRDefault="00FA1303" w:rsidP="00E53D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Заместитель председателя комиссии:         </w:t>
            </w:r>
          </w:p>
          <w:p w:rsidR="00FA1303" w:rsidRDefault="00FA1303" w:rsidP="00E53D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A1303" w:rsidRDefault="00101167" w:rsidP="00E53D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Асриян</w:t>
            </w:r>
            <w:proofErr w:type="spellEnd"/>
            <w:r w:rsidR="00FA13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="00FA1303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="00FA1303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  <w:p w:rsidR="00FA1303" w:rsidRDefault="00FA1303" w:rsidP="00E53D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A1303" w:rsidRDefault="00FA1303" w:rsidP="00E53D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A1303" w:rsidRDefault="00FA1303" w:rsidP="00E53D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A1303" w:rsidRDefault="00FA1303" w:rsidP="00E53D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52E77" w:rsidRPr="00770EB6" w:rsidRDefault="00E53D0D" w:rsidP="00E53D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Члены </w:t>
            </w:r>
            <w:r w:rsidR="00101167">
              <w:rPr>
                <w:rFonts w:ascii="Times New Roman" w:hAnsi="Times New Roman"/>
                <w:sz w:val="26"/>
                <w:szCs w:val="26"/>
              </w:rPr>
              <w:t xml:space="preserve">Межведомственной </w:t>
            </w:r>
            <w:r>
              <w:rPr>
                <w:rFonts w:ascii="Times New Roman" w:hAnsi="Times New Roman"/>
                <w:sz w:val="26"/>
                <w:szCs w:val="26"/>
              </w:rPr>
              <w:t>комиссии:</w:t>
            </w:r>
          </w:p>
        </w:tc>
        <w:tc>
          <w:tcPr>
            <w:tcW w:w="5103" w:type="dxa"/>
            <w:shd w:val="clear" w:color="auto" w:fill="auto"/>
          </w:tcPr>
          <w:p w:rsidR="00B52E77" w:rsidRPr="00C17147" w:rsidRDefault="00B52E77" w:rsidP="006B4539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101167" w:rsidRDefault="00101167" w:rsidP="006B4539">
            <w:pPr>
              <w:tabs>
                <w:tab w:val="left" w:pos="1197"/>
                <w:tab w:val="left" w:pos="1339"/>
              </w:tabs>
              <w:spacing w:after="0"/>
              <w:ind w:right="-673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Заместитель Главы Одинцовского </w:t>
            </w:r>
          </w:p>
          <w:p w:rsidR="00E53D0D" w:rsidRPr="00C17147" w:rsidRDefault="00101167" w:rsidP="006B4539">
            <w:pPr>
              <w:tabs>
                <w:tab w:val="left" w:pos="1197"/>
                <w:tab w:val="left" w:pos="1339"/>
              </w:tabs>
              <w:spacing w:after="0"/>
              <w:ind w:right="-673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городского округа Московской области</w:t>
            </w:r>
          </w:p>
          <w:p w:rsidR="00FA1303" w:rsidRDefault="00FA1303" w:rsidP="006B4539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FA1303" w:rsidRDefault="00FA1303" w:rsidP="00FA130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0E8E" w:rsidRDefault="003C0E8E" w:rsidP="0010116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101167" w:rsidRDefault="00101167" w:rsidP="0010116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Управления благоустройства</w:t>
            </w:r>
          </w:p>
          <w:p w:rsidR="00101167" w:rsidRDefault="00101167" w:rsidP="0010116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Администрации Одинцовского     </w:t>
            </w:r>
          </w:p>
          <w:p w:rsidR="00101167" w:rsidRPr="00C17147" w:rsidRDefault="00101167" w:rsidP="00101167">
            <w:pPr>
              <w:tabs>
                <w:tab w:val="left" w:pos="1197"/>
                <w:tab w:val="left" w:pos="1339"/>
              </w:tabs>
              <w:spacing w:after="0"/>
              <w:ind w:right="-673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городского округа Московской области</w:t>
            </w:r>
          </w:p>
          <w:p w:rsidR="00101167" w:rsidRDefault="00101167" w:rsidP="00101167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52E77" w:rsidRPr="00FA1303" w:rsidRDefault="00B52E77" w:rsidP="00FA130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52E77" w:rsidRPr="00C17147" w:rsidTr="0029609A">
        <w:trPr>
          <w:gridAfter w:val="1"/>
          <w:wAfter w:w="710" w:type="dxa"/>
          <w:trHeight w:val="1063"/>
        </w:trPr>
        <w:tc>
          <w:tcPr>
            <w:tcW w:w="4536" w:type="dxa"/>
            <w:shd w:val="clear" w:color="auto" w:fill="auto"/>
          </w:tcPr>
          <w:p w:rsidR="00E66C42" w:rsidRPr="00C17147" w:rsidRDefault="00E66C42" w:rsidP="00C17147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Зараев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А.А. </w:t>
            </w:r>
          </w:p>
        </w:tc>
        <w:tc>
          <w:tcPr>
            <w:tcW w:w="5103" w:type="dxa"/>
            <w:shd w:val="clear" w:color="auto" w:fill="auto"/>
          </w:tcPr>
          <w:p w:rsidR="00B52E77" w:rsidRPr="00E66C42" w:rsidRDefault="00E66C42" w:rsidP="003C0E8E">
            <w:pPr>
              <w:rPr>
                <w:rFonts w:ascii="Times New Roman" w:hAnsi="Times New Roman"/>
                <w:sz w:val="26"/>
                <w:szCs w:val="26"/>
              </w:rPr>
            </w:pPr>
            <w:r w:rsidRPr="00E66C42">
              <w:rPr>
                <w:rFonts w:ascii="Times New Roman" w:hAnsi="Times New Roman"/>
                <w:sz w:val="26"/>
                <w:szCs w:val="26"/>
              </w:rPr>
              <w:t xml:space="preserve">Начальник </w:t>
            </w:r>
            <w:r w:rsidRPr="00E66C42">
              <w:rPr>
                <w:rFonts w:ascii="Times New Roman" w:hAnsi="Times New Roman"/>
                <w:color w:val="333333"/>
                <w:sz w:val="26"/>
                <w:szCs w:val="26"/>
              </w:rPr>
              <w:t>отдела по содержанию и ремонту внутриквартальных дорог и проездов Управления благоустройства</w:t>
            </w:r>
            <w:r w:rsidR="003C0E8E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r w:rsidRPr="00E66C42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Администрации Одинцовского городского округа </w:t>
            </w:r>
            <w:r w:rsidR="0029609A">
              <w:rPr>
                <w:rFonts w:ascii="Times New Roman" w:hAnsi="Times New Roman"/>
                <w:color w:val="333333"/>
                <w:sz w:val="26"/>
                <w:szCs w:val="26"/>
              </w:rPr>
              <w:t>Московской области</w:t>
            </w:r>
          </w:p>
        </w:tc>
      </w:tr>
      <w:tr w:rsidR="00B52E77" w:rsidRPr="00C17147" w:rsidTr="0029609A">
        <w:trPr>
          <w:gridAfter w:val="1"/>
          <w:wAfter w:w="710" w:type="dxa"/>
          <w:trHeight w:val="147"/>
        </w:trPr>
        <w:tc>
          <w:tcPr>
            <w:tcW w:w="4536" w:type="dxa"/>
            <w:shd w:val="clear" w:color="auto" w:fill="auto"/>
          </w:tcPr>
          <w:p w:rsidR="00E66C42" w:rsidRDefault="00E66C42" w:rsidP="006B453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B4539" w:rsidRPr="00E66C42" w:rsidRDefault="006B4539" w:rsidP="00E66C4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</w:tcPr>
          <w:p w:rsidR="006B4539" w:rsidRPr="006B4539" w:rsidRDefault="006B4539" w:rsidP="006B4539">
            <w:pPr>
              <w:tabs>
                <w:tab w:val="left" w:pos="114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52E77" w:rsidRPr="00C17147" w:rsidTr="0029609A">
        <w:trPr>
          <w:gridAfter w:val="1"/>
          <w:wAfter w:w="710" w:type="dxa"/>
          <w:trHeight w:val="80"/>
        </w:trPr>
        <w:tc>
          <w:tcPr>
            <w:tcW w:w="4536" w:type="dxa"/>
            <w:shd w:val="clear" w:color="auto" w:fill="auto"/>
          </w:tcPr>
          <w:p w:rsidR="00B52E77" w:rsidRPr="00C17147" w:rsidRDefault="00B52E77" w:rsidP="009C39C6">
            <w:pPr>
              <w:tabs>
                <w:tab w:val="left" w:pos="145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</w:tcPr>
          <w:p w:rsidR="00B52E77" w:rsidRPr="00C17147" w:rsidRDefault="00B52E77" w:rsidP="00FA1303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52E77" w:rsidRPr="00C17147" w:rsidTr="0029609A">
        <w:trPr>
          <w:gridAfter w:val="1"/>
          <w:wAfter w:w="710" w:type="dxa"/>
          <w:trHeight w:val="2728"/>
        </w:trPr>
        <w:tc>
          <w:tcPr>
            <w:tcW w:w="4536" w:type="dxa"/>
            <w:shd w:val="clear" w:color="auto" w:fill="auto"/>
          </w:tcPr>
          <w:p w:rsidR="006B4539" w:rsidRDefault="003C0E8E" w:rsidP="00770EB6">
            <w:pPr>
              <w:shd w:val="clear" w:color="auto" w:fill="FFFFFF"/>
              <w:spacing w:after="161"/>
              <w:outlineLvl w:val="0"/>
              <w:rPr>
                <w:rFonts w:ascii="Times New Roman" w:eastAsia="Cambria" w:hAnsi="Times New Roman"/>
                <w:bCs/>
                <w:kern w:val="36"/>
                <w:sz w:val="26"/>
                <w:szCs w:val="26"/>
              </w:rPr>
            </w:pPr>
            <w:r>
              <w:rPr>
                <w:rFonts w:ascii="Times New Roman" w:eastAsia="Cambria" w:hAnsi="Times New Roman"/>
                <w:bCs/>
                <w:kern w:val="36"/>
                <w:sz w:val="26"/>
                <w:szCs w:val="26"/>
              </w:rPr>
              <w:t>Богданов Д.С.</w:t>
            </w:r>
            <w:r w:rsidR="006B4539">
              <w:rPr>
                <w:rFonts w:ascii="Times New Roman" w:eastAsia="Cambria" w:hAnsi="Times New Roman"/>
                <w:bCs/>
                <w:kern w:val="36"/>
                <w:sz w:val="26"/>
                <w:szCs w:val="26"/>
              </w:rPr>
              <w:t xml:space="preserve"> </w:t>
            </w:r>
          </w:p>
          <w:p w:rsidR="006B4539" w:rsidRDefault="006B4539" w:rsidP="00770EB6">
            <w:pPr>
              <w:shd w:val="clear" w:color="auto" w:fill="FFFFFF"/>
              <w:spacing w:after="161"/>
              <w:outlineLvl w:val="0"/>
              <w:rPr>
                <w:rFonts w:ascii="Times New Roman" w:eastAsia="Cambria" w:hAnsi="Times New Roman"/>
                <w:bCs/>
                <w:kern w:val="36"/>
                <w:sz w:val="26"/>
                <w:szCs w:val="26"/>
              </w:rPr>
            </w:pPr>
          </w:p>
          <w:p w:rsidR="006B4539" w:rsidRDefault="006B4539" w:rsidP="00770EB6">
            <w:pPr>
              <w:shd w:val="clear" w:color="auto" w:fill="FFFFFF"/>
              <w:spacing w:after="161"/>
              <w:outlineLvl w:val="0"/>
              <w:rPr>
                <w:rFonts w:ascii="Times New Roman" w:eastAsia="Cambria" w:hAnsi="Times New Roman"/>
                <w:bCs/>
                <w:kern w:val="36"/>
                <w:sz w:val="26"/>
                <w:szCs w:val="26"/>
              </w:rPr>
            </w:pPr>
          </w:p>
          <w:p w:rsidR="0029609A" w:rsidRDefault="0029609A" w:rsidP="0029609A">
            <w:pPr>
              <w:rPr>
                <w:rFonts w:ascii="Times New Roman" w:eastAsia="Cambria" w:hAnsi="Times New Roman"/>
                <w:bCs/>
                <w:kern w:val="36"/>
                <w:sz w:val="26"/>
                <w:szCs w:val="26"/>
              </w:rPr>
            </w:pPr>
          </w:p>
          <w:p w:rsidR="0029609A" w:rsidRDefault="0029609A" w:rsidP="0029609A">
            <w:pPr>
              <w:rPr>
                <w:rFonts w:ascii="Times New Roman" w:eastAsia="Cambria" w:hAnsi="Times New Roman"/>
                <w:bCs/>
                <w:kern w:val="36"/>
                <w:sz w:val="26"/>
                <w:szCs w:val="26"/>
              </w:rPr>
            </w:pPr>
          </w:p>
          <w:p w:rsidR="0029609A" w:rsidRDefault="0029609A" w:rsidP="0029609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Представитель по согласованию </w:t>
            </w:r>
          </w:p>
          <w:p w:rsidR="006B4539" w:rsidRDefault="006B4539" w:rsidP="00770EB6">
            <w:pPr>
              <w:shd w:val="clear" w:color="auto" w:fill="FFFFFF"/>
              <w:spacing w:after="161"/>
              <w:outlineLvl w:val="0"/>
              <w:rPr>
                <w:rFonts w:ascii="Times New Roman" w:eastAsia="Cambria" w:hAnsi="Times New Roman"/>
                <w:bCs/>
                <w:kern w:val="36"/>
                <w:sz w:val="26"/>
                <w:szCs w:val="26"/>
              </w:rPr>
            </w:pPr>
            <w:r>
              <w:rPr>
                <w:rFonts w:ascii="Times New Roman" w:eastAsia="Cambria" w:hAnsi="Times New Roman"/>
                <w:bCs/>
                <w:kern w:val="36"/>
                <w:sz w:val="26"/>
                <w:szCs w:val="26"/>
              </w:rPr>
              <w:t xml:space="preserve">     </w:t>
            </w:r>
          </w:p>
          <w:p w:rsidR="006B4539" w:rsidRPr="00C17147" w:rsidRDefault="006B4539" w:rsidP="006B4539">
            <w:pPr>
              <w:shd w:val="clear" w:color="auto" w:fill="FFFFFF"/>
              <w:spacing w:after="161"/>
              <w:outlineLvl w:val="0"/>
              <w:rPr>
                <w:rFonts w:ascii="Times New Roman" w:eastAsia="Cambria" w:hAnsi="Times New Roman"/>
                <w:bCs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</w:tcPr>
          <w:p w:rsidR="00DE24E4" w:rsidRDefault="00DE24E4" w:rsidP="003C0E8E">
            <w:pPr>
              <w:spacing w:after="0"/>
              <w:rPr>
                <w:rFonts w:ascii="Times New Roman" w:eastAsiaTheme="minorHAnsi" w:hAnsi="Times New Roman"/>
                <w:sz w:val="26"/>
                <w:szCs w:val="24"/>
              </w:rPr>
            </w:pPr>
            <w:r>
              <w:rPr>
                <w:rFonts w:ascii="Times New Roman" w:eastAsiaTheme="minorHAnsi" w:hAnsi="Times New Roman"/>
                <w:sz w:val="26"/>
                <w:szCs w:val="24"/>
              </w:rPr>
              <w:t>Н</w:t>
            </w:r>
            <w:r w:rsidRPr="00DE24E4">
              <w:rPr>
                <w:rFonts w:ascii="Times New Roman" w:eastAsiaTheme="minorHAnsi" w:hAnsi="Times New Roman"/>
                <w:sz w:val="26"/>
                <w:szCs w:val="24"/>
              </w:rPr>
              <w:t>ачальник территориального отдела №5 территориального управления Север Министерства по содержанию территорий и государственному жилищному надзору Московской области</w:t>
            </w:r>
          </w:p>
          <w:p w:rsidR="003C0E8E" w:rsidRDefault="003C0E8E" w:rsidP="003C0E8E">
            <w:pPr>
              <w:spacing w:after="0"/>
              <w:rPr>
                <w:rFonts w:ascii="Times New Roman" w:eastAsia="Cambria" w:hAnsi="Times New Roman"/>
                <w:sz w:val="26"/>
                <w:szCs w:val="26"/>
              </w:rPr>
            </w:pPr>
          </w:p>
          <w:p w:rsidR="0029609A" w:rsidRDefault="0029609A" w:rsidP="00DE24E4">
            <w:pPr>
              <w:rPr>
                <w:rFonts w:ascii="Times New Roman" w:eastAsia="Cambria" w:hAnsi="Times New Roman"/>
                <w:sz w:val="26"/>
                <w:szCs w:val="26"/>
              </w:rPr>
            </w:pPr>
          </w:p>
          <w:p w:rsidR="0029609A" w:rsidRDefault="0029609A" w:rsidP="0029609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C17147">
              <w:rPr>
                <w:rFonts w:ascii="Times New Roman" w:hAnsi="Times New Roman"/>
                <w:sz w:val="26"/>
                <w:szCs w:val="26"/>
              </w:rPr>
              <w:t>ОГИБДД МУ МВД России Одинцовское»</w:t>
            </w:r>
          </w:p>
          <w:p w:rsidR="00B52E77" w:rsidRPr="0029609A" w:rsidRDefault="00B52E77" w:rsidP="0029609A">
            <w:pPr>
              <w:rPr>
                <w:rFonts w:ascii="Times New Roman" w:eastAsia="Cambria" w:hAnsi="Times New Roman"/>
                <w:sz w:val="26"/>
                <w:szCs w:val="26"/>
              </w:rPr>
            </w:pPr>
          </w:p>
        </w:tc>
      </w:tr>
      <w:tr w:rsidR="00B52E77" w:rsidRPr="00C17147" w:rsidTr="0029609A">
        <w:trPr>
          <w:trHeight w:val="107"/>
        </w:trPr>
        <w:tc>
          <w:tcPr>
            <w:tcW w:w="4536" w:type="dxa"/>
            <w:shd w:val="clear" w:color="auto" w:fill="auto"/>
          </w:tcPr>
          <w:p w:rsidR="0029609A" w:rsidRDefault="0029609A" w:rsidP="0029609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Представитель по согласованию </w:t>
            </w:r>
          </w:p>
          <w:p w:rsidR="006B4539" w:rsidRPr="00C17147" w:rsidRDefault="006B4539" w:rsidP="006B4539">
            <w:pPr>
              <w:rPr>
                <w:rFonts w:ascii="Times New Roman" w:eastAsia="Cambria" w:hAnsi="Times New Roman"/>
                <w:bCs/>
                <w:sz w:val="26"/>
                <w:szCs w:val="26"/>
              </w:rPr>
            </w:pPr>
          </w:p>
        </w:tc>
        <w:tc>
          <w:tcPr>
            <w:tcW w:w="5813" w:type="dxa"/>
            <w:gridSpan w:val="2"/>
            <w:shd w:val="clear" w:color="auto" w:fill="auto"/>
          </w:tcPr>
          <w:p w:rsidR="0029609A" w:rsidRDefault="0029609A" w:rsidP="0029609A">
            <w:pPr>
              <w:rPr>
                <w:rFonts w:ascii="Times New Roman" w:hAnsi="Times New Roman"/>
                <w:sz w:val="26"/>
                <w:szCs w:val="26"/>
              </w:rPr>
            </w:pPr>
            <w:r w:rsidRPr="00C17147">
              <w:rPr>
                <w:rFonts w:ascii="Times New Roman" w:hAnsi="Times New Roman"/>
                <w:sz w:val="26"/>
                <w:szCs w:val="26"/>
              </w:rPr>
              <w:t xml:space="preserve">УМВД России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по </w:t>
            </w:r>
            <w:r w:rsidRPr="00C17147">
              <w:rPr>
                <w:rFonts w:ascii="Times New Roman" w:hAnsi="Times New Roman"/>
                <w:sz w:val="26"/>
                <w:szCs w:val="26"/>
              </w:rPr>
              <w:t>Одинцовско</w:t>
            </w:r>
            <w:r>
              <w:rPr>
                <w:rFonts w:ascii="Times New Roman" w:hAnsi="Times New Roman"/>
                <w:sz w:val="26"/>
                <w:szCs w:val="26"/>
              </w:rPr>
              <w:t>му городскому округу</w:t>
            </w:r>
          </w:p>
          <w:p w:rsidR="00B52E77" w:rsidRPr="006B4539" w:rsidRDefault="00B52E77" w:rsidP="006B4539">
            <w:pPr>
              <w:rPr>
                <w:rFonts w:ascii="Times New Roman" w:eastAsia="Cambria" w:hAnsi="Times New Roman"/>
                <w:sz w:val="26"/>
                <w:szCs w:val="26"/>
              </w:rPr>
            </w:pPr>
          </w:p>
        </w:tc>
      </w:tr>
      <w:tr w:rsidR="00B52E77" w:rsidRPr="00C17147" w:rsidTr="0029609A">
        <w:trPr>
          <w:trHeight w:val="402"/>
        </w:trPr>
        <w:tc>
          <w:tcPr>
            <w:tcW w:w="4536" w:type="dxa"/>
            <w:shd w:val="clear" w:color="auto" w:fill="auto"/>
          </w:tcPr>
          <w:p w:rsidR="006B4539" w:rsidRDefault="00F77206" w:rsidP="009C39C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Киреев И.С.</w:t>
            </w:r>
            <w:r w:rsidR="006B4539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</w:t>
            </w:r>
          </w:p>
          <w:p w:rsidR="00341894" w:rsidRDefault="00341894" w:rsidP="006B4539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52E77" w:rsidRPr="00C17147" w:rsidRDefault="00B52E77" w:rsidP="006B4539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813" w:type="dxa"/>
            <w:gridSpan w:val="2"/>
            <w:shd w:val="clear" w:color="auto" w:fill="auto"/>
          </w:tcPr>
          <w:p w:rsidR="00F77206" w:rsidRDefault="00F77206" w:rsidP="00F7720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Территориального управления Голицыно Администрации Одинцовского городского округа Московской области  </w:t>
            </w:r>
          </w:p>
          <w:p w:rsidR="0066485A" w:rsidRPr="00F77206" w:rsidRDefault="0066485A" w:rsidP="00F7720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52E77" w:rsidRPr="00C17147" w:rsidTr="0029609A">
        <w:trPr>
          <w:trHeight w:val="106"/>
        </w:trPr>
        <w:tc>
          <w:tcPr>
            <w:tcW w:w="4536" w:type="dxa"/>
            <w:shd w:val="clear" w:color="auto" w:fill="auto"/>
          </w:tcPr>
          <w:p w:rsidR="00B52E77" w:rsidRPr="00C17147" w:rsidRDefault="00B52E77" w:rsidP="00D6306B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813" w:type="dxa"/>
            <w:gridSpan w:val="2"/>
            <w:shd w:val="clear" w:color="auto" w:fill="auto"/>
          </w:tcPr>
          <w:p w:rsidR="00341894" w:rsidRPr="00C17147" w:rsidRDefault="00341894" w:rsidP="00341894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52E77" w:rsidRPr="00C17147" w:rsidTr="0029609A">
        <w:trPr>
          <w:trHeight w:val="107"/>
        </w:trPr>
        <w:tc>
          <w:tcPr>
            <w:tcW w:w="4536" w:type="dxa"/>
            <w:shd w:val="clear" w:color="auto" w:fill="auto"/>
          </w:tcPr>
          <w:p w:rsidR="00B52E77" w:rsidRPr="00C17147" w:rsidRDefault="00F77206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Бредов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А.В.</w:t>
            </w:r>
          </w:p>
        </w:tc>
        <w:tc>
          <w:tcPr>
            <w:tcW w:w="5813" w:type="dxa"/>
            <w:gridSpan w:val="2"/>
            <w:shd w:val="clear" w:color="auto" w:fill="auto"/>
          </w:tcPr>
          <w:p w:rsidR="00F77206" w:rsidRDefault="00F77206" w:rsidP="00F7720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Территориального управления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Ершовское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Администрации Одинцовского городского округа Московской области</w:t>
            </w:r>
          </w:p>
          <w:p w:rsidR="00F77206" w:rsidRDefault="00F77206" w:rsidP="00F7720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B52E77" w:rsidRPr="00C17147" w:rsidRDefault="00B52E77" w:rsidP="00341894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52E77" w:rsidRPr="00C17147" w:rsidTr="0029609A">
        <w:trPr>
          <w:trHeight w:val="107"/>
        </w:trPr>
        <w:tc>
          <w:tcPr>
            <w:tcW w:w="4536" w:type="dxa"/>
            <w:shd w:val="clear" w:color="auto" w:fill="auto"/>
          </w:tcPr>
          <w:p w:rsidR="00F77206" w:rsidRDefault="00F77206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41894" w:rsidRDefault="00F77206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Гончаревский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В.В. </w:t>
            </w:r>
          </w:p>
          <w:p w:rsidR="006B4539" w:rsidRDefault="006B4539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29609A" w:rsidRPr="00C17147" w:rsidRDefault="0029609A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813" w:type="dxa"/>
            <w:gridSpan w:val="2"/>
            <w:shd w:val="clear" w:color="auto" w:fill="auto"/>
          </w:tcPr>
          <w:p w:rsidR="00341894" w:rsidRDefault="00341894" w:rsidP="0034189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F77206" w:rsidRDefault="00F77206" w:rsidP="0066485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Территориального управления Звенигород Администрации Одинцовского городского округа Московской области </w:t>
            </w:r>
          </w:p>
          <w:p w:rsidR="006B4539" w:rsidRDefault="006B4539" w:rsidP="0066485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66485A" w:rsidRPr="00C17147" w:rsidRDefault="0066485A" w:rsidP="0066485A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52E77" w:rsidRPr="00C17147" w:rsidTr="0029609A">
        <w:trPr>
          <w:trHeight w:val="107"/>
        </w:trPr>
        <w:tc>
          <w:tcPr>
            <w:tcW w:w="4536" w:type="dxa"/>
            <w:shd w:val="clear" w:color="auto" w:fill="auto"/>
          </w:tcPr>
          <w:p w:rsidR="00F77206" w:rsidRDefault="00F77206" w:rsidP="00F77206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Степаненко Е.С. </w:t>
            </w:r>
          </w:p>
          <w:p w:rsidR="00B52E77" w:rsidRPr="00C17147" w:rsidRDefault="00B52E77" w:rsidP="00430429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813" w:type="dxa"/>
            <w:gridSpan w:val="2"/>
            <w:shd w:val="clear" w:color="auto" w:fill="auto"/>
          </w:tcPr>
          <w:p w:rsidR="00F77206" w:rsidRDefault="00F77206" w:rsidP="00F7720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Территориального управления Кубинка Администрации Одинцовского городского округа Московской области</w:t>
            </w:r>
          </w:p>
          <w:p w:rsidR="00F77206" w:rsidRDefault="00F77206" w:rsidP="00F7720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341894" w:rsidRPr="00C17147" w:rsidRDefault="00341894" w:rsidP="00341894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52E77" w:rsidRPr="00C17147" w:rsidTr="0029609A">
        <w:trPr>
          <w:trHeight w:val="107"/>
        </w:trPr>
        <w:tc>
          <w:tcPr>
            <w:tcW w:w="4536" w:type="dxa"/>
            <w:shd w:val="clear" w:color="auto" w:fill="auto"/>
          </w:tcPr>
          <w:p w:rsidR="00B52E77" w:rsidRPr="00C17147" w:rsidRDefault="00B52E77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813" w:type="dxa"/>
            <w:gridSpan w:val="2"/>
            <w:shd w:val="clear" w:color="auto" w:fill="auto"/>
          </w:tcPr>
          <w:p w:rsidR="00341894" w:rsidRPr="00C17147" w:rsidRDefault="00341894" w:rsidP="00341894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52E77" w:rsidRPr="00C17147" w:rsidTr="0029609A">
        <w:trPr>
          <w:trHeight w:val="107"/>
        </w:trPr>
        <w:tc>
          <w:tcPr>
            <w:tcW w:w="4536" w:type="dxa"/>
            <w:shd w:val="clear" w:color="auto" w:fill="auto"/>
          </w:tcPr>
          <w:p w:rsidR="00B52E77" w:rsidRPr="00C17147" w:rsidRDefault="00B52E77" w:rsidP="009C39C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3" w:type="dxa"/>
            <w:gridSpan w:val="2"/>
            <w:shd w:val="clear" w:color="auto" w:fill="auto"/>
          </w:tcPr>
          <w:p w:rsidR="00341894" w:rsidRPr="00C17147" w:rsidRDefault="00341894" w:rsidP="0034189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52E77" w:rsidRPr="00C17147" w:rsidTr="0029609A">
        <w:trPr>
          <w:trHeight w:val="402"/>
        </w:trPr>
        <w:tc>
          <w:tcPr>
            <w:tcW w:w="4536" w:type="dxa"/>
            <w:shd w:val="clear" w:color="auto" w:fill="auto"/>
          </w:tcPr>
          <w:p w:rsidR="006B4539" w:rsidRDefault="00D6306B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Булаев</w:t>
            </w:r>
            <w:proofErr w:type="spellEnd"/>
            <w:r w:rsidR="006B453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А</w:t>
            </w:r>
            <w:r w:rsidR="006B4539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Е</w:t>
            </w:r>
            <w:r w:rsidR="006B4539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  <w:p w:rsidR="006B4539" w:rsidRPr="00C17147" w:rsidRDefault="006B4539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813" w:type="dxa"/>
            <w:gridSpan w:val="2"/>
            <w:shd w:val="clear" w:color="auto" w:fill="auto"/>
          </w:tcPr>
          <w:p w:rsidR="00341894" w:rsidRDefault="006B4539" w:rsidP="0034189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</w:t>
            </w:r>
            <w:r w:rsidR="0066485A">
              <w:rPr>
                <w:rFonts w:ascii="Times New Roman" w:hAnsi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sz w:val="26"/>
                <w:szCs w:val="26"/>
              </w:rPr>
              <w:t>ерриториального управления Лесной Городок</w:t>
            </w:r>
            <w:r w:rsidR="0066485A">
              <w:rPr>
                <w:rFonts w:ascii="Times New Roman" w:hAnsi="Times New Roman"/>
                <w:sz w:val="26"/>
                <w:szCs w:val="26"/>
              </w:rPr>
              <w:t xml:space="preserve"> Администрации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Одинцовского городского округа Московской области</w:t>
            </w:r>
            <w:r w:rsidR="0034189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52E77" w:rsidRDefault="00B52E77" w:rsidP="0034189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341894" w:rsidRPr="006B4539" w:rsidRDefault="00341894" w:rsidP="0034189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52E77" w:rsidRPr="00C17147" w:rsidTr="0029609A">
        <w:trPr>
          <w:trHeight w:val="1480"/>
        </w:trPr>
        <w:tc>
          <w:tcPr>
            <w:tcW w:w="4536" w:type="dxa"/>
            <w:shd w:val="clear" w:color="auto" w:fill="auto"/>
          </w:tcPr>
          <w:p w:rsidR="00B52E77" w:rsidRPr="006B4539" w:rsidRDefault="006B4539" w:rsidP="0029609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6306B">
              <w:rPr>
                <w:rFonts w:ascii="Times New Roman" w:hAnsi="Times New Roman"/>
                <w:sz w:val="26"/>
                <w:szCs w:val="26"/>
              </w:rPr>
              <w:t>Новиков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6306B">
              <w:rPr>
                <w:rFonts w:ascii="Times New Roman" w:hAnsi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D6306B">
              <w:rPr>
                <w:rFonts w:ascii="Times New Roman" w:hAnsi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</w:tc>
        <w:tc>
          <w:tcPr>
            <w:tcW w:w="5813" w:type="dxa"/>
            <w:gridSpan w:val="2"/>
            <w:shd w:val="clear" w:color="auto" w:fill="auto"/>
          </w:tcPr>
          <w:p w:rsidR="00341894" w:rsidRDefault="006B4539" w:rsidP="0034189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</w:t>
            </w:r>
            <w:r w:rsidR="0066485A">
              <w:rPr>
                <w:rFonts w:ascii="Times New Roman" w:hAnsi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ерриториального управления Никольское </w:t>
            </w:r>
            <w:r w:rsidR="0066485A"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  <w:r>
              <w:rPr>
                <w:rFonts w:ascii="Times New Roman" w:hAnsi="Times New Roman"/>
                <w:sz w:val="26"/>
                <w:szCs w:val="26"/>
              </w:rPr>
              <w:t>Одинцовского городского округа Московской области</w:t>
            </w:r>
            <w:r w:rsidR="0034189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52E77" w:rsidRPr="00C17147" w:rsidRDefault="00B52E77" w:rsidP="0029609A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52E77" w:rsidRPr="00C17147" w:rsidTr="0029609A">
        <w:trPr>
          <w:trHeight w:val="107"/>
        </w:trPr>
        <w:tc>
          <w:tcPr>
            <w:tcW w:w="4536" w:type="dxa"/>
            <w:shd w:val="clear" w:color="auto" w:fill="auto"/>
          </w:tcPr>
          <w:p w:rsidR="00B52E77" w:rsidRPr="00C17147" w:rsidRDefault="00BF445E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Карташов А.С.</w:t>
            </w:r>
          </w:p>
        </w:tc>
        <w:tc>
          <w:tcPr>
            <w:tcW w:w="5813" w:type="dxa"/>
            <w:gridSpan w:val="2"/>
            <w:shd w:val="clear" w:color="auto" w:fill="auto"/>
          </w:tcPr>
          <w:p w:rsidR="00BF445E" w:rsidRDefault="00BF445E" w:rsidP="00BF445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Территориального управления Рублевское Администрации Одинцовского городского округа Московской области </w:t>
            </w:r>
          </w:p>
          <w:p w:rsidR="0066485A" w:rsidRPr="00C17147" w:rsidRDefault="0066485A" w:rsidP="00BF445E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52E77" w:rsidRPr="00C17147" w:rsidTr="0029609A">
        <w:trPr>
          <w:trHeight w:val="107"/>
        </w:trPr>
        <w:tc>
          <w:tcPr>
            <w:tcW w:w="4536" w:type="dxa"/>
            <w:shd w:val="clear" w:color="auto" w:fill="auto"/>
          </w:tcPr>
          <w:p w:rsidR="00B52E77" w:rsidRPr="00C17147" w:rsidRDefault="00D6306B" w:rsidP="0043042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5813" w:type="dxa"/>
            <w:gridSpan w:val="2"/>
            <w:shd w:val="clear" w:color="auto" w:fill="auto"/>
          </w:tcPr>
          <w:p w:rsidR="0066485A" w:rsidRPr="00C17147" w:rsidRDefault="0066485A" w:rsidP="00D6306B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52E77" w:rsidRPr="00C17147" w:rsidTr="0029609A">
        <w:trPr>
          <w:trHeight w:val="107"/>
        </w:trPr>
        <w:tc>
          <w:tcPr>
            <w:tcW w:w="4536" w:type="dxa"/>
            <w:shd w:val="clear" w:color="auto" w:fill="auto"/>
          </w:tcPr>
          <w:p w:rsidR="00B52E77" w:rsidRPr="00C17147" w:rsidRDefault="00D6306B" w:rsidP="00D6306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Чередниченко</w:t>
            </w:r>
            <w:r w:rsidR="006B453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Ю</w:t>
            </w:r>
            <w:r w:rsidR="006B4539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Д</w:t>
            </w:r>
            <w:r w:rsidR="006B4539">
              <w:rPr>
                <w:rFonts w:ascii="Times New Roman" w:hAnsi="Times New Roman"/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5813" w:type="dxa"/>
            <w:gridSpan w:val="2"/>
            <w:shd w:val="clear" w:color="auto" w:fill="auto"/>
          </w:tcPr>
          <w:p w:rsidR="00341894" w:rsidRDefault="0066485A" w:rsidP="0034189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Т</w:t>
            </w:r>
            <w:r w:rsidR="006B4539">
              <w:rPr>
                <w:rFonts w:ascii="Times New Roman" w:hAnsi="Times New Roman"/>
                <w:sz w:val="26"/>
                <w:szCs w:val="26"/>
              </w:rPr>
              <w:t xml:space="preserve">ерриториального управления </w:t>
            </w:r>
            <w:proofErr w:type="spellStart"/>
            <w:r w:rsidR="00D6306B">
              <w:rPr>
                <w:rFonts w:ascii="Times New Roman" w:hAnsi="Times New Roman"/>
                <w:sz w:val="26"/>
                <w:szCs w:val="26"/>
              </w:rPr>
              <w:t>Сколковское</w:t>
            </w:r>
            <w:proofErr w:type="spellEnd"/>
            <w:r w:rsidR="00D6306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  <w:r w:rsidR="006B4539">
              <w:rPr>
                <w:rFonts w:ascii="Times New Roman" w:hAnsi="Times New Roman"/>
                <w:sz w:val="26"/>
                <w:szCs w:val="26"/>
              </w:rPr>
              <w:t>Одинцовского городского округа Московской области</w:t>
            </w:r>
            <w:r w:rsidR="0034189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52E77" w:rsidRPr="00C17147" w:rsidRDefault="00B52E77" w:rsidP="00341894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52E77" w:rsidRPr="00C17147" w:rsidTr="0029609A">
        <w:trPr>
          <w:trHeight w:val="107"/>
        </w:trPr>
        <w:tc>
          <w:tcPr>
            <w:tcW w:w="4536" w:type="dxa"/>
            <w:shd w:val="clear" w:color="auto" w:fill="auto"/>
          </w:tcPr>
          <w:p w:rsidR="00DE24E4" w:rsidRDefault="00DE24E4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D209E1" w:rsidRDefault="00F77206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Горяев</w:t>
            </w:r>
            <w:r w:rsidR="006B453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В</w:t>
            </w:r>
            <w:r w:rsidR="006B4539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В</w:t>
            </w:r>
            <w:r w:rsidR="006B4539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  <w:p w:rsidR="00D209E1" w:rsidRDefault="00D209E1" w:rsidP="00D209E1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D209E1" w:rsidRDefault="00D209E1" w:rsidP="00D209E1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D209E1" w:rsidRDefault="00D209E1" w:rsidP="00D209E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      </w:t>
            </w:r>
          </w:p>
          <w:p w:rsidR="00D209E1" w:rsidRPr="00D209E1" w:rsidRDefault="00BF445E" w:rsidP="00D209E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Секретарь комиссии:</w:t>
            </w:r>
          </w:p>
        </w:tc>
        <w:tc>
          <w:tcPr>
            <w:tcW w:w="5813" w:type="dxa"/>
            <w:gridSpan w:val="2"/>
            <w:shd w:val="clear" w:color="auto" w:fill="auto"/>
          </w:tcPr>
          <w:p w:rsidR="00DE24E4" w:rsidRDefault="00DE24E4" w:rsidP="0066485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41894" w:rsidRDefault="006B4539" w:rsidP="0034189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</w:t>
            </w:r>
            <w:r w:rsidR="0066485A">
              <w:rPr>
                <w:rFonts w:ascii="Times New Roman" w:hAnsi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ерриториального управления </w:t>
            </w:r>
            <w:r w:rsidR="00F77206">
              <w:rPr>
                <w:rFonts w:ascii="Times New Roman" w:hAnsi="Times New Roman"/>
                <w:sz w:val="26"/>
                <w:szCs w:val="26"/>
              </w:rPr>
              <w:t>Успенское</w:t>
            </w:r>
            <w:r w:rsidR="0066485A">
              <w:rPr>
                <w:rFonts w:ascii="Times New Roman" w:hAnsi="Times New Roman"/>
                <w:sz w:val="26"/>
                <w:szCs w:val="26"/>
              </w:rPr>
              <w:t xml:space="preserve"> Администрации </w:t>
            </w:r>
            <w:r>
              <w:rPr>
                <w:rFonts w:ascii="Times New Roman" w:hAnsi="Times New Roman"/>
                <w:sz w:val="26"/>
                <w:szCs w:val="26"/>
              </w:rPr>
              <w:t>Одинцовского городского округа Московской области</w:t>
            </w:r>
            <w:r w:rsidR="0034189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A65215" w:rsidRDefault="00A65215" w:rsidP="0066485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65215" w:rsidRPr="00C17147" w:rsidRDefault="00A65215" w:rsidP="00DE61C9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52E77" w:rsidRPr="00C17147" w:rsidTr="0029609A">
        <w:trPr>
          <w:trHeight w:val="2249"/>
        </w:trPr>
        <w:tc>
          <w:tcPr>
            <w:tcW w:w="4536" w:type="dxa"/>
            <w:shd w:val="clear" w:color="auto" w:fill="auto"/>
          </w:tcPr>
          <w:p w:rsidR="006B4539" w:rsidRPr="00C17147" w:rsidRDefault="00E66C42" w:rsidP="00E66C42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Цыганкова </w:t>
            </w:r>
            <w:r w:rsidR="006B453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Э</w:t>
            </w:r>
            <w:r w:rsidR="006B4539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В</w:t>
            </w:r>
            <w:r w:rsidR="006B4539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  <w:tc>
          <w:tcPr>
            <w:tcW w:w="5813" w:type="dxa"/>
            <w:gridSpan w:val="2"/>
            <w:shd w:val="clear" w:color="auto" w:fill="auto"/>
          </w:tcPr>
          <w:p w:rsidR="00482066" w:rsidRDefault="00E66C42" w:rsidP="006B45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Главный инспектор</w:t>
            </w:r>
            <w:r w:rsidR="006B4539">
              <w:rPr>
                <w:rFonts w:ascii="Times New Roman" w:hAnsi="Times New Roman"/>
                <w:sz w:val="26"/>
                <w:szCs w:val="26"/>
              </w:rPr>
              <w:t xml:space="preserve"> отдела комплексного благоустройства территорий Управления благоустройства Администрации </w:t>
            </w:r>
          </w:p>
          <w:p w:rsidR="006B4539" w:rsidRDefault="006B4539" w:rsidP="006B45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Одинцовского городского округа </w:t>
            </w:r>
          </w:p>
          <w:p w:rsidR="00B52E77" w:rsidRPr="00C17147" w:rsidRDefault="006B4539" w:rsidP="006B4539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Московской области</w:t>
            </w:r>
          </w:p>
        </w:tc>
      </w:tr>
      <w:tr w:rsidR="00B52E77" w:rsidRPr="00C17147" w:rsidTr="0029609A">
        <w:trPr>
          <w:trHeight w:val="823"/>
        </w:trPr>
        <w:tc>
          <w:tcPr>
            <w:tcW w:w="4536" w:type="dxa"/>
            <w:shd w:val="clear" w:color="auto" w:fill="auto"/>
          </w:tcPr>
          <w:p w:rsidR="00BF445E" w:rsidRDefault="00BF445E" w:rsidP="001B7CE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1B7CE9" w:rsidRDefault="00341894" w:rsidP="001B7CE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Заместитель Главы </w:t>
            </w:r>
          </w:p>
          <w:p w:rsidR="00BF445E" w:rsidRPr="001B7CE9" w:rsidRDefault="00BF445E" w:rsidP="001B7CE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Одинцовского городского округа </w:t>
            </w:r>
          </w:p>
        </w:tc>
        <w:tc>
          <w:tcPr>
            <w:tcW w:w="5813" w:type="dxa"/>
            <w:gridSpan w:val="2"/>
            <w:shd w:val="clear" w:color="auto" w:fill="auto"/>
          </w:tcPr>
          <w:p w:rsidR="00B52E77" w:rsidRDefault="00627526" w:rsidP="001B7CE9">
            <w:pPr>
              <w:tabs>
                <w:tab w:val="left" w:pos="3705"/>
                <w:tab w:val="left" w:pos="4838"/>
              </w:tabs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ab/>
              <w:t xml:space="preserve">                ».</w:t>
            </w:r>
          </w:p>
          <w:p w:rsidR="001B7CE9" w:rsidRDefault="001B7CE9" w:rsidP="001B7CE9">
            <w:pPr>
              <w:tabs>
                <w:tab w:val="left" w:pos="3705"/>
                <w:tab w:val="left" w:pos="4838"/>
              </w:tabs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F445E" w:rsidRPr="00C17147" w:rsidRDefault="00BF445E" w:rsidP="00BF445E">
            <w:pPr>
              <w:tabs>
                <w:tab w:val="left" w:pos="3705"/>
                <w:tab w:val="left" w:pos="4838"/>
                <w:tab w:val="center" w:pos="4989"/>
              </w:tabs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                                              С.Ю. Григорьев</w:t>
            </w:r>
          </w:p>
        </w:tc>
      </w:tr>
      <w:tr w:rsidR="00176544" w:rsidRPr="00C17147" w:rsidTr="0029609A">
        <w:trPr>
          <w:trHeight w:val="80"/>
        </w:trPr>
        <w:tc>
          <w:tcPr>
            <w:tcW w:w="4536" w:type="dxa"/>
            <w:shd w:val="clear" w:color="auto" w:fill="auto"/>
          </w:tcPr>
          <w:p w:rsidR="00627526" w:rsidRPr="00C17147" w:rsidRDefault="00627526" w:rsidP="00341894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813" w:type="dxa"/>
            <w:gridSpan w:val="2"/>
            <w:shd w:val="clear" w:color="auto" w:fill="auto"/>
          </w:tcPr>
          <w:p w:rsidR="001B7CE9" w:rsidRDefault="00341894" w:rsidP="00341894">
            <w:pPr>
              <w:tabs>
                <w:tab w:val="left" w:pos="4710"/>
                <w:tab w:val="left" w:pos="4741"/>
                <w:tab w:val="left" w:pos="4989"/>
              </w:tabs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                                       </w:t>
            </w:r>
          </w:p>
          <w:p w:rsidR="00176544" w:rsidRPr="001B7CE9" w:rsidRDefault="001B7CE9" w:rsidP="00341894">
            <w:pPr>
              <w:tabs>
                <w:tab w:val="left" w:pos="3765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</w:t>
            </w:r>
            <w:r w:rsidR="00E66C42">
              <w:rPr>
                <w:rFonts w:ascii="Times New Roman" w:hAnsi="Times New Roman"/>
                <w:sz w:val="26"/>
                <w:szCs w:val="26"/>
              </w:rPr>
              <w:t xml:space="preserve">                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B52E77" w:rsidRPr="00C17147" w:rsidTr="0029609A">
        <w:trPr>
          <w:trHeight w:val="414"/>
        </w:trPr>
        <w:tc>
          <w:tcPr>
            <w:tcW w:w="4536" w:type="dxa"/>
            <w:shd w:val="clear" w:color="auto" w:fill="auto"/>
          </w:tcPr>
          <w:p w:rsidR="00B52E77" w:rsidRPr="00C17147" w:rsidRDefault="00502ADC" w:rsidP="00BF445E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CB6424">
              <w:rPr>
                <w:rFonts w:ascii="Times New Roman" w:eastAsiaTheme="minorHAnsi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813" w:type="dxa"/>
            <w:gridSpan w:val="2"/>
            <w:shd w:val="clear" w:color="auto" w:fill="auto"/>
          </w:tcPr>
          <w:p w:rsidR="00502ADC" w:rsidRDefault="00176544" w:rsidP="00482066">
            <w:pPr>
              <w:tabs>
                <w:tab w:val="left" w:pos="3495"/>
                <w:tab w:val="left" w:pos="4710"/>
                <w:tab w:val="left" w:pos="4838"/>
                <w:tab w:val="left" w:pos="5235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                                                  </w:t>
            </w:r>
            <w:r w:rsidR="00482066">
              <w:rPr>
                <w:rFonts w:ascii="Times New Roman" w:hAnsi="Times New Roman"/>
                <w:bCs/>
                <w:sz w:val="26"/>
                <w:szCs w:val="26"/>
              </w:rPr>
              <w:t xml:space="preserve">  </w:t>
            </w:r>
          </w:p>
          <w:p w:rsidR="00B52E77" w:rsidRPr="00C17147" w:rsidRDefault="00B52E77" w:rsidP="00482066">
            <w:pPr>
              <w:tabs>
                <w:tab w:val="left" w:pos="3495"/>
                <w:tab w:val="left" w:pos="4710"/>
                <w:tab w:val="left" w:pos="4838"/>
                <w:tab w:val="left" w:pos="5235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52E77" w:rsidRPr="00C17147" w:rsidTr="0029609A">
        <w:trPr>
          <w:trHeight w:val="402"/>
        </w:trPr>
        <w:tc>
          <w:tcPr>
            <w:tcW w:w="4536" w:type="dxa"/>
            <w:shd w:val="clear" w:color="auto" w:fill="auto"/>
          </w:tcPr>
          <w:p w:rsidR="00B52E77" w:rsidRPr="00C17147" w:rsidRDefault="00A53D1C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hyperlink r:id="rId9" w:tgtFrame="_blank" w:history="1">
              <w:r w:rsidR="00627526">
                <w:rPr>
                  <w:rFonts w:ascii="Arial" w:hAnsi="Arial" w:cs="Arial"/>
                  <w:color w:val="0000FF"/>
                  <w:sz w:val="18"/>
                  <w:szCs w:val="18"/>
                </w:rPr>
                <w:br/>
              </w:r>
            </w:hyperlink>
          </w:p>
        </w:tc>
        <w:tc>
          <w:tcPr>
            <w:tcW w:w="5813" w:type="dxa"/>
            <w:gridSpan w:val="2"/>
            <w:shd w:val="clear" w:color="auto" w:fill="auto"/>
          </w:tcPr>
          <w:p w:rsidR="00B52E77" w:rsidRPr="00C17147" w:rsidRDefault="00B52E77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52E77" w:rsidRPr="00C17147" w:rsidTr="0029609A">
        <w:trPr>
          <w:trHeight w:val="660"/>
        </w:trPr>
        <w:tc>
          <w:tcPr>
            <w:tcW w:w="4536" w:type="dxa"/>
            <w:shd w:val="clear" w:color="auto" w:fill="auto"/>
          </w:tcPr>
          <w:p w:rsidR="00B52E77" w:rsidRPr="00C17147" w:rsidRDefault="00B52E77" w:rsidP="00176544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813" w:type="dxa"/>
            <w:gridSpan w:val="2"/>
            <w:shd w:val="clear" w:color="auto" w:fill="auto"/>
          </w:tcPr>
          <w:p w:rsidR="00B52E77" w:rsidRPr="00C17147" w:rsidRDefault="00B52E77" w:rsidP="006B453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52E77" w:rsidRPr="00C17147" w:rsidTr="0029609A">
        <w:trPr>
          <w:trHeight w:val="414"/>
        </w:trPr>
        <w:tc>
          <w:tcPr>
            <w:tcW w:w="4536" w:type="dxa"/>
            <w:shd w:val="clear" w:color="auto" w:fill="auto"/>
          </w:tcPr>
          <w:p w:rsidR="00B52E77" w:rsidRPr="00C17147" w:rsidRDefault="00B52E77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813" w:type="dxa"/>
            <w:gridSpan w:val="2"/>
            <w:shd w:val="clear" w:color="auto" w:fill="auto"/>
          </w:tcPr>
          <w:p w:rsidR="00B52E77" w:rsidRPr="00C17147" w:rsidRDefault="00B52E77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52E77" w:rsidRPr="00C17147" w:rsidTr="0029609A">
        <w:trPr>
          <w:trHeight w:val="402"/>
        </w:trPr>
        <w:tc>
          <w:tcPr>
            <w:tcW w:w="4536" w:type="dxa"/>
            <w:shd w:val="clear" w:color="auto" w:fill="auto"/>
          </w:tcPr>
          <w:p w:rsidR="00B52E77" w:rsidRPr="00C17147" w:rsidRDefault="00B52E77" w:rsidP="00A65215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813" w:type="dxa"/>
            <w:gridSpan w:val="2"/>
            <w:shd w:val="clear" w:color="auto" w:fill="auto"/>
          </w:tcPr>
          <w:p w:rsidR="00B52E77" w:rsidRPr="00C17147" w:rsidRDefault="00B52E77" w:rsidP="00252DBF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52E77" w:rsidRPr="00C17147" w:rsidTr="0029609A">
        <w:trPr>
          <w:trHeight w:val="402"/>
        </w:trPr>
        <w:tc>
          <w:tcPr>
            <w:tcW w:w="4536" w:type="dxa"/>
            <w:shd w:val="clear" w:color="auto" w:fill="auto"/>
          </w:tcPr>
          <w:p w:rsidR="00B52E77" w:rsidRPr="00C17147" w:rsidRDefault="00B52E77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813" w:type="dxa"/>
            <w:gridSpan w:val="2"/>
            <w:shd w:val="clear" w:color="auto" w:fill="auto"/>
          </w:tcPr>
          <w:p w:rsidR="00B52E77" w:rsidRPr="00C17147" w:rsidRDefault="00B52E77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52E77" w:rsidRPr="00C17147" w:rsidTr="0029609A">
        <w:trPr>
          <w:trHeight w:val="402"/>
        </w:trPr>
        <w:tc>
          <w:tcPr>
            <w:tcW w:w="4536" w:type="dxa"/>
            <w:shd w:val="clear" w:color="auto" w:fill="auto"/>
          </w:tcPr>
          <w:p w:rsidR="00B52E77" w:rsidRPr="00C17147" w:rsidRDefault="00B52E77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813" w:type="dxa"/>
            <w:gridSpan w:val="2"/>
            <w:shd w:val="clear" w:color="auto" w:fill="auto"/>
          </w:tcPr>
          <w:p w:rsidR="00B52E77" w:rsidRPr="00C17147" w:rsidRDefault="00B52E77" w:rsidP="00430429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52E77" w:rsidRPr="00C17147" w:rsidTr="0029609A">
        <w:trPr>
          <w:trHeight w:val="414"/>
        </w:trPr>
        <w:tc>
          <w:tcPr>
            <w:tcW w:w="4536" w:type="dxa"/>
            <w:shd w:val="clear" w:color="auto" w:fill="auto"/>
          </w:tcPr>
          <w:p w:rsidR="00B52E77" w:rsidRPr="00C17147" w:rsidRDefault="00B52E77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813" w:type="dxa"/>
            <w:gridSpan w:val="2"/>
            <w:shd w:val="clear" w:color="auto" w:fill="auto"/>
          </w:tcPr>
          <w:p w:rsidR="00B52E77" w:rsidRPr="00C17147" w:rsidRDefault="00B52E77" w:rsidP="00430429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52E77" w:rsidRPr="00C17147" w:rsidTr="0029609A">
        <w:trPr>
          <w:trHeight w:val="402"/>
        </w:trPr>
        <w:tc>
          <w:tcPr>
            <w:tcW w:w="4536" w:type="dxa"/>
            <w:shd w:val="clear" w:color="auto" w:fill="auto"/>
          </w:tcPr>
          <w:p w:rsidR="00B52E77" w:rsidRPr="00C17147" w:rsidRDefault="00B52E77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813" w:type="dxa"/>
            <w:gridSpan w:val="2"/>
            <w:shd w:val="clear" w:color="auto" w:fill="auto"/>
          </w:tcPr>
          <w:p w:rsidR="00B52E77" w:rsidRPr="00C17147" w:rsidRDefault="00B52E77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52E77" w:rsidRPr="00C17147" w:rsidTr="0029609A">
        <w:trPr>
          <w:trHeight w:val="402"/>
        </w:trPr>
        <w:tc>
          <w:tcPr>
            <w:tcW w:w="4536" w:type="dxa"/>
            <w:shd w:val="clear" w:color="auto" w:fill="auto"/>
          </w:tcPr>
          <w:p w:rsidR="00B52E77" w:rsidRPr="00C17147" w:rsidRDefault="00B52E77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813" w:type="dxa"/>
            <w:gridSpan w:val="2"/>
            <w:shd w:val="clear" w:color="auto" w:fill="auto"/>
          </w:tcPr>
          <w:p w:rsidR="00B52E77" w:rsidRPr="00C17147" w:rsidRDefault="00B52E77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52E77" w:rsidRPr="00C17147" w:rsidTr="0029609A">
        <w:trPr>
          <w:trHeight w:val="80"/>
        </w:trPr>
        <w:tc>
          <w:tcPr>
            <w:tcW w:w="4536" w:type="dxa"/>
            <w:shd w:val="clear" w:color="auto" w:fill="auto"/>
          </w:tcPr>
          <w:p w:rsidR="00B52E77" w:rsidRDefault="00B52E77" w:rsidP="00430429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F445E" w:rsidRDefault="00BF445E" w:rsidP="00430429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F445E" w:rsidRDefault="00BF445E" w:rsidP="00430429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F445E" w:rsidRDefault="00BF445E" w:rsidP="00430429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F445E" w:rsidRDefault="00BF445E" w:rsidP="00430429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F445E" w:rsidRDefault="00BF445E" w:rsidP="00430429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F445E" w:rsidRDefault="00BF445E" w:rsidP="00430429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F445E" w:rsidRDefault="00BF445E" w:rsidP="00430429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F445E" w:rsidRDefault="00BF445E" w:rsidP="00430429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F445E" w:rsidRDefault="00BF445E" w:rsidP="00430429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F445E" w:rsidRDefault="00BF445E" w:rsidP="00430429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F445E" w:rsidRDefault="00BF445E" w:rsidP="00430429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F445E" w:rsidRDefault="00BF445E" w:rsidP="00430429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F445E" w:rsidRDefault="00BF445E" w:rsidP="00430429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F445E" w:rsidRDefault="00BF445E" w:rsidP="00430429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F445E" w:rsidRPr="00C17147" w:rsidRDefault="00BF445E" w:rsidP="00430429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813" w:type="dxa"/>
            <w:gridSpan w:val="2"/>
            <w:shd w:val="clear" w:color="auto" w:fill="auto"/>
          </w:tcPr>
          <w:p w:rsidR="00B52E77" w:rsidRPr="00C17147" w:rsidRDefault="00B52E77" w:rsidP="00430429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52E77" w:rsidRPr="00C17147" w:rsidTr="0029609A">
        <w:trPr>
          <w:trHeight w:val="414"/>
        </w:trPr>
        <w:tc>
          <w:tcPr>
            <w:tcW w:w="4536" w:type="dxa"/>
            <w:shd w:val="clear" w:color="auto" w:fill="auto"/>
          </w:tcPr>
          <w:p w:rsidR="00B52E77" w:rsidRDefault="00B52E77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29609A" w:rsidRDefault="0029609A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29609A" w:rsidRDefault="0029609A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29609A" w:rsidRPr="00C17147" w:rsidRDefault="0029609A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813" w:type="dxa"/>
            <w:gridSpan w:val="2"/>
            <w:shd w:val="clear" w:color="auto" w:fill="auto"/>
          </w:tcPr>
          <w:p w:rsidR="00B52E77" w:rsidRPr="00C17147" w:rsidRDefault="00B52E77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52E77" w:rsidRPr="00C17147" w:rsidTr="0029609A">
        <w:trPr>
          <w:trHeight w:val="402"/>
        </w:trPr>
        <w:tc>
          <w:tcPr>
            <w:tcW w:w="4536" w:type="dxa"/>
            <w:shd w:val="clear" w:color="auto" w:fill="auto"/>
          </w:tcPr>
          <w:p w:rsidR="00176544" w:rsidRPr="00CB6424" w:rsidRDefault="00BF445E" w:rsidP="00176544">
            <w:pPr>
              <w:spacing w:after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</w:rPr>
              <w:t>С</w:t>
            </w:r>
            <w:r w:rsidR="00176544" w:rsidRPr="00CB6424">
              <w:rPr>
                <w:rFonts w:ascii="Times New Roman" w:eastAsiaTheme="minorHAnsi" w:hAnsi="Times New Roman"/>
                <w:sz w:val="26"/>
                <w:szCs w:val="26"/>
              </w:rPr>
              <w:t>ОГЛАСОВАНО:</w:t>
            </w:r>
          </w:p>
          <w:p w:rsidR="00176544" w:rsidRDefault="00176544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176544" w:rsidRPr="00C17147" w:rsidRDefault="00176544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813" w:type="dxa"/>
            <w:gridSpan w:val="2"/>
            <w:shd w:val="clear" w:color="auto" w:fill="auto"/>
          </w:tcPr>
          <w:p w:rsidR="00B52E77" w:rsidRPr="00C17147" w:rsidRDefault="00B52E77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D74D35" w:rsidRDefault="00CB6424" w:rsidP="00CB6424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CB6424">
        <w:rPr>
          <w:rFonts w:ascii="Times New Roman" w:eastAsiaTheme="minorHAnsi" w:hAnsi="Times New Roman"/>
          <w:sz w:val="28"/>
          <w:szCs w:val="28"/>
        </w:rPr>
        <w:t xml:space="preserve">Заместитель Главы </w:t>
      </w:r>
      <w:r w:rsidR="00D74D35">
        <w:rPr>
          <w:rFonts w:ascii="Times New Roman" w:eastAsiaTheme="minorHAnsi" w:hAnsi="Times New Roman"/>
          <w:sz w:val="28"/>
          <w:szCs w:val="28"/>
        </w:rPr>
        <w:t xml:space="preserve">Одинцовского городского </w:t>
      </w:r>
    </w:p>
    <w:p w:rsidR="00D74D35" w:rsidRDefault="00D74D35" w:rsidP="00CB6424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округа</w:t>
      </w:r>
      <w:r w:rsidR="00CB6424" w:rsidRPr="00CB6424">
        <w:rPr>
          <w:rFonts w:ascii="Times New Roman" w:eastAsiaTheme="minorHAnsi" w:hAnsi="Times New Roman"/>
          <w:sz w:val="28"/>
          <w:szCs w:val="28"/>
        </w:rPr>
        <w:t xml:space="preserve"> – начальник Управления правового </w:t>
      </w:r>
    </w:p>
    <w:p w:rsidR="00D74D35" w:rsidRDefault="00CB6424" w:rsidP="00CB6424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CB6424">
        <w:rPr>
          <w:rFonts w:ascii="Times New Roman" w:eastAsiaTheme="minorHAnsi" w:hAnsi="Times New Roman"/>
          <w:sz w:val="28"/>
          <w:szCs w:val="28"/>
        </w:rPr>
        <w:t xml:space="preserve">обеспечения </w:t>
      </w:r>
      <w:r w:rsidR="00D74D35">
        <w:rPr>
          <w:rFonts w:ascii="Times New Roman" w:eastAsiaTheme="minorHAnsi" w:hAnsi="Times New Roman"/>
          <w:sz w:val="28"/>
          <w:szCs w:val="28"/>
        </w:rPr>
        <w:t xml:space="preserve">Администрации Одинцовского </w:t>
      </w:r>
    </w:p>
    <w:p w:rsidR="00CB6424" w:rsidRDefault="00D74D35" w:rsidP="00CB6424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городского округа                                                </w:t>
      </w:r>
      <w:r w:rsidR="00CB6424" w:rsidRPr="00CB6424">
        <w:rPr>
          <w:rFonts w:ascii="Times New Roman" w:eastAsiaTheme="minorHAnsi" w:hAnsi="Times New Roman"/>
          <w:sz w:val="28"/>
          <w:szCs w:val="28"/>
        </w:rPr>
        <w:t xml:space="preserve">                                             А.А. </w:t>
      </w:r>
      <w:proofErr w:type="spellStart"/>
      <w:r w:rsidR="00CB6424" w:rsidRPr="00CB6424">
        <w:rPr>
          <w:rFonts w:ascii="Times New Roman" w:eastAsiaTheme="minorHAnsi" w:hAnsi="Times New Roman"/>
          <w:sz w:val="28"/>
          <w:szCs w:val="28"/>
        </w:rPr>
        <w:t>Тесля</w:t>
      </w:r>
      <w:proofErr w:type="spellEnd"/>
    </w:p>
    <w:p w:rsidR="00CB6424" w:rsidRPr="00CB6424" w:rsidRDefault="00CB6424" w:rsidP="00CB6424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CB6424" w:rsidRPr="00CB6424" w:rsidRDefault="00CB6424" w:rsidP="00CB6424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</w:rPr>
      </w:pPr>
    </w:p>
    <w:p w:rsidR="00DE61C9" w:rsidRDefault="00A559CF" w:rsidP="00CB6424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З</w:t>
      </w:r>
      <w:r w:rsidR="00DE61C9">
        <w:rPr>
          <w:rFonts w:ascii="Times New Roman" w:eastAsiaTheme="minorHAnsi" w:hAnsi="Times New Roman"/>
          <w:sz w:val="28"/>
          <w:szCs w:val="28"/>
        </w:rPr>
        <w:t>аместител</w:t>
      </w:r>
      <w:r>
        <w:rPr>
          <w:rFonts w:ascii="Times New Roman" w:eastAsiaTheme="minorHAnsi" w:hAnsi="Times New Roman"/>
          <w:sz w:val="28"/>
          <w:szCs w:val="28"/>
        </w:rPr>
        <w:t>ь</w:t>
      </w:r>
      <w:r w:rsidR="00DE61C9">
        <w:rPr>
          <w:rFonts w:ascii="Times New Roman" w:eastAsiaTheme="minorHAnsi" w:hAnsi="Times New Roman"/>
          <w:sz w:val="28"/>
          <w:szCs w:val="28"/>
        </w:rPr>
        <w:t xml:space="preserve"> Главы</w:t>
      </w:r>
    </w:p>
    <w:p w:rsidR="00A559CF" w:rsidRDefault="00DE61C9" w:rsidP="00CB6424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Одинцовского городского округа</w:t>
      </w:r>
      <w:r w:rsidR="00CB6424" w:rsidRPr="00CB6424">
        <w:rPr>
          <w:rFonts w:ascii="Times New Roman" w:eastAsiaTheme="minorHAnsi" w:hAnsi="Times New Roman"/>
          <w:sz w:val="28"/>
          <w:szCs w:val="28"/>
        </w:rPr>
        <w:t xml:space="preserve">     </w:t>
      </w:r>
      <w:r w:rsidR="008C5D22">
        <w:rPr>
          <w:rFonts w:ascii="Times New Roman" w:eastAsiaTheme="minorHAnsi" w:hAnsi="Times New Roman"/>
          <w:sz w:val="28"/>
          <w:szCs w:val="28"/>
        </w:rPr>
        <w:t xml:space="preserve">  </w:t>
      </w:r>
      <w:r w:rsidR="00CB6424">
        <w:rPr>
          <w:rFonts w:ascii="Times New Roman" w:eastAsiaTheme="minorHAnsi" w:hAnsi="Times New Roman"/>
          <w:sz w:val="28"/>
          <w:szCs w:val="28"/>
        </w:rPr>
        <w:t xml:space="preserve">          </w:t>
      </w:r>
      <w:r w:rsidR="00CB6424" w:rsidRPr="00CB6424">
        <w:rPr>
          <w:rFonts w:ascii="Times New Roman" w:eastAsiaTheme="minorHAnsi" w:hAnsi="Times New Roman"/>
          <w:sz w:val="28"/>
          <w:szCs w:val="28"/>
        </w:rPr>
        <w:t xml:space="preserve">    </w:t>
      </w:r>
      <w:r w:rsidR="008C5D22">
        <w:rPr>
          <w:rFonts w:ascii="Times New Roman" w:eastAsiaTheme="minorHAnsi" w:hAnsi="Times New Roman"/>
          <w:sz w:val="28"/>
          <w:szCs w:val="28"/>
        </w:rPr>
        <w:t xml:space="preserve">    </w:t>
      </w:r>
      <w:r w:rsidR="00D74D35">
        <w:rPr>
          <w:rFonts w:ascii="Times New Roman" w:eastAsiaTheme="minorHAnsi" w:hAnsi="Times New Roman"/>
          <w:sz w:val="28"/>
          <w:szCs w:val="28"/>
        </w:rPr>
        <w:t xml:space="preserve">                       </w:t>
      </w:r>
      <w:r w:rsidR="008C5D22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        </w:t>
      </w:r>
      <w:r w:rsidR="00A559CF">
        <w:rPr>
          <w:rFonts w:ascii="Times New Roman" w:eastAsiaTheme="minorHAnsi" w:hAnsi="Times New Roman"/>
          <w:sz w:val="28"/>
          <w:szCs w:val="28"/>
        </w:rPr>
        <w:t>С.Ю. Григорьев</w:t>
      </w:r>
    </w:p>
    <w:p w:rsidR="00A559CF" w:rsidRDefault="00A559CF" w:rsidP="00CB6424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A559CF" w:rsidRDefault="00A559CF" w:rsidP="00CB6424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CB6424" w:rsidRDefault="00A559CF" w:rsidP="00CB6424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Начальник Управления благоустройства                                                   </w:t>
      </w:r>
      <w:r w:rsidR="00BB00C5">
        <w:rPr>
          <w:rFonts w:ascii="Times New Roman" w:eastAsiaTheme="minorHAnsi" w:hAnsi="Times New Roman"/>
          <w:sz w:val="28"/>
          <w:szCs w:val="28"/>
        </w:rPr>
        <w:t>В</w:t>
      </w:r>
      <w:r w:rsidR="00CB6424" w:rsidRPr="00CB6424">
        <w:rPr>
          <w:rFonts w:ascii="Times New Roman" w:eastAsiaTheme="minorHAnsi" w:hAnsi="Times New Roman"/>
          <w:sz w:val="28"/>
          <w:szCs w:val="28"/>
        </w:rPr>
        <w:t>.</w:t>
      </w:r>
      <w:r w:rsidR="00BB00C5">
        <w:rPr>
          <w:rFonts w:ascii="Times New Roman" w:eastAsiaTheme="minorHAnsi" w:hAnsi="Times New Roman"/>
          <w:sz w:val="28"/>
          <w:szCs w:val="28"/>
        </w:rPr>
        <w:t>С</w:t>
      </w:r>
      <w:r w:rsidR="00CB6424" w:rsidRPr="00CB6424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spellStart"/>
      <w:r w:rsidR="008C5D22">
        <w:rPr>
          <w:rFonts w:ascii="Times New Roman" w:eastAsiaTheme="minorHAnsi" w:hAnsi="Times New Roman"/>
          <w:sz w:val="28"/>
          <w:szCs w:val="28"/>
        </w:rPr>
        <w:t>Асриян</w:t>
      </w:r>
      <w:proofErr w:type="spellEnd"/>
      <w:r w:rsidR="00CB6424" w:rsidRPr="00CB6424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CB6424" w:rsidRPr="00CB6424" w:rsidRDefault="00CB6424" w:rsidP="00CB6424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CB6424" w:rsidRPr="00CB6424" w:rsidRDefault="00CB6424" w:rsidP="00CB6424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CB6424" w:rsidRPr="00CB6424" w:rsidRDefault="00CB6424" w:rsidP="00CB6424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CB6424">
        <w:rPr>
          <w:rFonts w:ascii="Times New Roman" w:eastAsiaTheme="minorHAnsi" w:hAnsi="Times New Roman"/>
          <w:sz w:val="28"/>
          <w:szCs w:val="28"/>
        </w:rPr>
        <w:t>Начальник юридического отдела</w:t>
      </w:r>
    </w:p>
    <w:p w:rsidR="00CB6424" w:rsidRPr="00CB6424" w:rsidRDefault="00CB6424" w:rsidP="00CB6424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CB6424">
        <w:rPr>
          <w:rFonts w:ascii="Times New Roman" w:eastAsiaTheme="minorHAnsi" w:hAnsi="Times New Roman"/>
          <w:sz w:val="28"/>
          <w:szCs w:val="28"/>
        </w:rPr>
        <w:t xml:space="preserve">Управления правового обеспечения                                                         </w:t>
      </w:r>
      <w:r w:rsidR="00D74D35">
        <w:rPr>
          <w:rFonts w:ascii="Times New Roman" w:eastAsiaTheme="minorHAnsi" w:hAnsi="Times New Roman"/>
          <w:sz w:val="28"/>
          <w:szCs w:val="28"/>
        </w:rPr>
        <w:t>Т</w:t>
      </w:r>
      <w:r w:rsidRPr="00CB6424">
        <w:rPr>
          <w:rFonts w:ascii="Times New Roman" w:eastAsiaTheme="minorHAnsi" w:hAnsi="Times New Roman"/>
          <w:sz w:val="28"/>
          <w:szCs w:val="28"/>
        </w:rPr>
        <w:t>.</w:t>
      </w:r>
      <w:r w:rsidR="00D74D35">
        <w:rPr>
          <w:rFonts w:ascii="Times New Roman" w:eastAsiaTheme="minorHAnsi" w:hAnsi="Times New Roman"/>
          <w:sz w:val="28"/>
          <w:szCs w:val="28"/>
        </w:rPr>
        <w:t>Л</w:t>
      </w:r>
      <w:r w:rsidRPr="00CB6424">
        <w:rPr>
          <w:rFonts w:ascii="Times New Roman" w:eastAsiaTheme="minorHAnsi" w:hAnsi="Times New Roman"/>
          <w:sz w:val="28"/>
          <w:szCs w:val="28"/>
        </w:rPr>
        <w:t xml:space="preserve">. </w:t>
      </w:r>
      <w:r w:rsidR="00D74D35">
        <w:rPr>
          <w:rFonts w:ascii="Times New Roman" w:eastAsiaTheme="minorHAnsi" w:hAnsi="Times New Roman"/>
          <w:sz w:val="28"/>
          <w:szCs w:val="28"/>
        </w:rPr>
        <w:t>Сергеева</w:t>
      </w:r>
    </w:p>
    <w:p w:rsidR="00176544" w:rsidRDefault="00176544" w:rsidP="00CB6424">
      <w:pPr>
        <w:spacing w:after="0" w:line="240" w:lineRule="auto"/>
        <w:rPr>
          <w:rFonts w:ascii="Times New Roman" w:eastAsiaTheme="minorHAnsi" w:hAnsi="Times New Roman"/>
        </w:rPr>
      </w:pPr>
    </w:p>
    <w:p w:rsidR="00176544" w:rsidRDefault="00176544" w:rsidP="00CB6424">
      <w:pPr>
        <w:spacing w:after="0" w:line="240" w:lineRule="auto"/>
        <w:rPr>
          <w:rFonts w:ascii="Times New Roman" w:eastAsiaTheme="minorHAnsi" w:hAnsi="Times New Roman"/>
        </w:rPr>
      </w:pPr>
    </w:p>
    <w:p w:rsidR="00176544" w:rsidRDefault="00176544" w:rsidP="00CB6424">
      <w:pPr>
        <w:spacing w:after="0" w:line="240" w:lineRule="auto"/>
        <w:rPr>
          <w:rFonts w:ascii="Times New Roman" w:eastAsiaTheme="minorHAnsi" w:hAnsi="Times New Roman"/>
        </w:rPr>
      </w:pPr>
    </w:p>
    <w:p w:rsidR="00176544" w:rsidRDefault="00176544" w:rsidP="00CB6424">
      <w:pPr>
        <w:spacing w:after="0" w:line="240" w:lineRule="auto"/>
        <w:rPr>
          <w:rFonts w:ascii="Times New Roman" w:eastAsiaTheme="minorHAnsi" w:hAnsi="Times New Roman"/>
        </w:rPr>
      </w:pPr>
    </w:p>
    <w:p w:rsidR="00627526" w:rsidRDefault="00627526" w:rsidP="00CB6424">
      <w:pPr>
        <w:spacing w:after="0" w:line="240" w:lineRule="auto"/>
        <w:rPr>
          <w:rFonts w:ascii="Times New Roman" w:eastAsiaTheme="minorHAnsi" w:hAnsi="Times New Roman"/>
        </w:rPr>
      </w:pPr>
    </w:p>
    <w:p w:rsidR="00176544" w:rsidRDefault="00176544" w:rsidP="00CB6424">
      <w:pPr>
        <w:spacing w:after="0" w:line="240" w:lineRule="auto"/>
        <w:rPr>
          <w:rFonts w:ascii="Times New Roman" w:eastAsiaTheme="minorHAnsi" w:hAnsi="Times New Roman"/>
        </w:rPr>
      </w:pPr>
    </w:p>
    <w:p w:rsidR="00DE61C9" w:rsidRDefault="00DE61C9" w:rsidP="00CB6424">
      <w:pPr>
        <w:spacing w:after="0" w:line="240" w:lineRule="auto"/>
        <w:rPr>
          <w:rFonts w:ascii="Times New Roman" w:eastAsiaTheme="minorHAnsi" w:hAnsi="Times New Roman"/>
        </w:rPr>
      </w:pPr>
    </w:p>
    <w:p w:rsidR="00DE61C9" w:rsidRDefault="00DE61C9" w:rsidP="00CB6424">
      <w:pPr>
        <w:spacing w:after="0" w:line="240" w:lineRule="auto"/>
        <w:rPr>
          <w:rFonts w:ascii="Times New Roman" w:eastAsiaTheme="minorHAnsi" w:hAnsi="Times New Roman"/>
        </w:rPr>
      </w:pPr>
    </w:p>
    <w:p w:rsidR="00DE61C9" w:rsidRDefault="00DE61C9" w:rsidP="00CB6424">
      <w:pPr>
        <w:spacing w:after="0" w:line="240" w:lineRule="auto"/>
        <w:rPr>
          <w:rFonts w:ascii="Times New Roman" w:eastAsiaTheme="minorHAnsi" w:hAnsi="Times New Roman"/>
        </w:rPr>
      </w:pPr>
    </w:p>
    <w:p w:rsidR="00DE61C9" w:rsidRDefault="00DE61C9" w:rsidP="00CB6424">
      <w:pPr>
        <w:spacing w:after="0" w:line="240" w:lineRule="auto"/>
        <w:rPr>
          <w:rFonts w:ascii="Times New Roman" w:eastAsiaTheme="minorHAnsi" w:hAnsi="Times New Roman"/>
        </w:rPr>
      </w:pPr>
    </w:p>
    <w:p w:rsidR="00DE61C9" w:rsidRDefault="00DE61C9" w:rsidP="00CB6424">
      <w:pPr>
        <w:spacing w:after="0" w:line="240" w:lineRule="auto"/>
        <w:rPr>
          <w:rFonts w:ascii="Times New Roman" w:eastAsiaTheme="minorHAnsi" w:hAnsi="Times New Roman"/>
        </w:rPr>
      </w:pPr>
    </w:p>
    <w:p w:rsidR="00DE61C9" w:rsidRDefault="00DE61C9" w:rsidP="00CB6424">
      <w:pPr>
        <w:spacing w:after="0" w:line="240" w:lineRule="auto"/>
        <w:rPr>
          <w:rFonts w:ascii="Times New Roman" w:eastAsiaTheme="minorHAnsi" w:hAnsi="Times New Roman"/>
        </w:rPr>
      </w:pPr>
    </w:p>
    <w:p w:rsidR="00176544" w:rsidRDefault="00176544" w:rsidP="00CB6424">
      <w:pPr>
        <w:spacing w:after="0" w:line="240" w:lineRule="auto"/>
        <w:rPr>
          <w:rFonts w:ascii="Times New Roman" w:eastAsiaTheme="minorHAnsi" w:hAnsi="Times New Roman"/>
        </w:rPr>
      </w:pPr>
    </w:p>
    <w:p w:rsidR="00CB6424" w:rsidRPr="00CB6424" w:rsidRDefault="00CB6424" w:rsidP="00CB6424">
      <w:pPr>
        <w:spacing w:after="0" w:line="240" w:lineRule="auto"/>
        <w:rPr>
          <w:rFonts w:ascii="Times New Roman" w:eastAsiaTheme="minorHAnsi" w:hAnsi="Times New Roman"/>
        </w:rPr>
      </w:pPr>
      <w:r w:rsidRPr="00CB6424">
        <w:rPr>
          <w:rFonts w:ascii="Times New Roman" w:eastAsiaTheme="minorHAnsi" w:hAnsi="Times New Roman"/>
        </w:rPr>
        <w:t>РАЗОСЛАНО:</w:t>
      </w:r>
    </w:p>
    <w:p w:rsidR="00CB6424" w:rsidRPr="00CB6424" w:rsidRDefault="00CB6424" w:rsidP="00CB6424">
      <w:pPr>
        <w:spacing w:after="0" w:line="240" w:lineRule="auto"/>
        <w:rPr>
          <w:rFonts w:ascii="Times New Roman" w:eastAsiaTheme="minorHAnsi" w:hAnsi="Times New Roman"/>
        </w:rPr>
      </w:pPr>
    </w:p>
    <w:p w:rsidR="00CB6424" w:rsidRPr="00CB6424" w:rsidRDefault="00CB6424" w:rsidP="00CB6424">
      <w:pPr>
        <w:tabs>
          <w:tab w:val="left" w:pos="7769"/>
        </w:tabs>
        <w:spacing w:after="0" w:line="240" w:lineRule="auto"/>
        <w:rPr>
          <w:rFonts w:ascii="Times New Roman" w:eastAsiaTheme="minorHAnsi" w:hAnsi="Times New Roman"/>
        </w:rPr>
      </w:pPr>
      <w:r w:rsidRPr="00CB6424">
        <w:rPr>
          <w:rFonts w:ascii="Times New Roman" w:eastAsiaTheme="minorHAnsi" w:hAnsi="Times New Roman"/>
        </w:rPr>
        <w:t>Общий отдел – 1 экз.</w:t>
      </w:r>
    </w:p>
    <w:p w:rsidR="00CB6424" w:rsidRPr="00CB6424" w:rsidRDefault="00CB6424" w:rsidP="00CB6424">
      <w:pPr>
        <w:tabs>
          <w:tab w:val="left" w:pos="7769"/>
        </w:tabs>
        <w:spacing w:after="0" w:line="240" w:lineRule="auto"/>
        <w:rPr>
          <w:rFonts w:ascii="Times New Roman" w:eastAsiaTheme="minorHAnsi" w:hAnsi="Times New Roman"/>
          <w:color w:val="000000"/>
          <w:lang w:eastAsia="ru-RU"/>
        </w:rPr>
      </w:pPr>
      <w:r w:rsidRPr="00CB6424">
        <w:rPr>
          <w:rFonts w:ascii="Times New Roman" w:eastAsiaTheme="minorHAnsi" w:hAnsi="Times New Roman"/>
          <w:color w:val="000000"/>
          <w:lang w:eastAsia="ru-RU"/>
        </w:rPr>
        <w:t>Управление благоустройства – 1 экз.</w:t>
      </w:r>
    </w:p>
    <w:p w:rsidR="00CB6424" w:rsidRPr="00CB6424" w:rsidRDefault="00CB6424" w:rsidP="00CB6424">
      <w:pPr>
        <w:tabs>
          <w:tab w:val="left" w:pos="7769"/>
        </w:tabs>
        <w:spacing w:after="0" w:line="240" w:lineRule="auto"/>
        <w:rPr>
          <w:rFonts w:ascii="Times New Roman" w:eastAsiaTheme="minorHAnsi" w:hAnsi="Times New Roman"/>
        </w:rPr>
      </w:pPr>
    </w:p>
    <w:p w:rsidR="00CB6424" w:rsidRDefault="00CB6424" w:rsidP="00CB6424">
      <w:pPr>
        <w:tabs>
          <w:tab w:val="left" w:pos="7769"/>
        </w:tabs>
        <w:spacing w:after="0" w:line="240" w:lineRule="auto"/>
        <w:rPr>
          <w:rFonts w:ascii="Times New Roman" w:eastAsiaTheme="minorHAnsi" w:hAnsi="Times New Roman"/>
        </w:rPr>
      </w:pPr>
    </w:p>
    <w:p w:rsidR="00176544" w:rsidRDefault="00176544" w:rsidP="00CB6424">
      <w:pPr>
        <w:tabs>
          <w:tab w:val="left" w:pos="7769"/>
        </w:tabs>
        <w:spacing w:after="0" w:line="240" w:lineRule="auto"/>
        <w:rPr>
          <w:rFonts w:ascii="Times New Roman" w:eastAsiaTheme="minorHAnsi" w:hAnsi="Times New Roman"/>
        </w:rPr>
      </w:pPr>
    </w:p>
    <w:p w:rsidR="00176544" w:rsidRDefault="00176544" w:rsidP="00CB6424">
      <w:pPr>
        <w:tabs>
          <w:tab w:val="left" w:pos="7769"/>
        </w:tabs>
        <w:spacing w:after="0" w:line="240" w:lineRule="auto"/>
        <w:rPr>
          <w:rFonts w:ascii="Times New Roman" w:eastAsiaTheme="minorHAnsi" w:hAnsi="Times New Roman"/>
        </w:rPr>
      </w:pPr>
    </w:p>
    <w:p w:rsidR="00176544" w:rsidRDefault="00176544" w:rsidP="00CB6424">
      <w:pPr>
        <w:tabs>
          <w:tab w:val="left" w:pos="7769"/>
        </w:tabs>
        <w:spacing w:after="0" w:line="240" w:lineRule="auto"/>
        <w:rPr>
          <w:rFonts w:ascii="Times New Roman" w:eastAsiaTheme="minorHAnsi" w:hAnsi="Times New Roman"/>
        </w:rPr>
      </w:pPr>
    </w:p>
    <w:p w:rsidR="00176544" w:rsidRDefault="00176544" w:rsidP="00CB6424">
      <w:pPr>
        <w:tabs>
          <w:tab w:val="left" w:pos="7769"/>
        </w:tabs>
        <w:spacing w:after="0" w:line="240" w:lineRule="auto"/>
        <w:rPr>
          <w:rFonts w:ascii="Times New Roman" w:eastAsiaTheme="minorHAnsi" w:hAnsi="Times New Roman"/>
        </w:rPr>
      </w:pPr>
    </w:p>
    <w:p w:rsidR="00627526" w:rsidRDefault="00627526" w:rsidP="00CB6424">
      <w:pPr>
        <w:tabs>
          <w:tab w:val="left" w:pos="7769"/>
        </w:tabs>
        <w:spacing w:after="0" w:line="240" w:lineRule="auto"/>
        <w:rPr>
          <w:rFonts w:ascii="Times New Roman" w:eastAsiaTheme="minorHAnsi" w:hAnsi="Times New Roman"/>
        </w:rPr>
      </w:pPr>
    </w:p>
    <w:p w:rsidR="00341894" w:rsidRDefault="00341894" w:rsidP="00CB6424">
      <w:pPr>
        <w:tabs>
          <w:tab w:val="left" w:pos="7769"/>
        </w:tabs>
        <w:spacing w:after="0" w:line="240" w:lineRule="auto"/>
        <w:rPr>
          <w:rFonts w:ascii="Times New Roman" w:eastAsiaTheme="minorHAnsi" w:hAnsi="Times New Roman"/>
        </w:rPr>
      </w:pPr>
    </w:p>
    <w:p w:rsidR="00341894" w:rsidRDefault="00341894" w:rsidP="00CB6424">
      <w:pPr>
        <w:tabs>
          <w:tab w:val="left" w:pos="7769"/>
        </w:tabs>
        <w:spacing w:after="0" w:line="240" w:lineRule="auto"/>
        <w:rPr>
          <w:rFonts w:ascii="Times New Roman" w:eastAsiaTheme="minorHAnsi" w:hAnsi="Times New Roman"/>
        </w:rPr>
      </w:pPr>
    </w:p>
    <w:p w:rsidR="00341894" w:rsidRDefault="00341894" w:rsidP="00CB6424">
      <w:pPr>
        <w:tabs>
          <w:tab w:val="left" w:pos="7769"/>
        </w:tabs>
        <w:spacing w:after="0" w:line="240" w:lineRule="auto"/>
        <w:rPr>
          <w:rFonts w:ascii="Times New Roman" w:eastAsiaTheme="minorHAnsi" w:hAnsi="Times New Roman"/>
        </w:rPr>
      </w:pPr>
    </w:p>
    <w:p w:rsidR="00341894" w:rsidRDefault="00341894" w:rsidP="00CB6424">
      <w:pPr>
        <w:tabs>
          <w:tab w:val="left" w:pos="7769"/>
        </w:tabs>
        <w:spacing w:after="0" w:line="240" w:lineRule="auto"/>
        <w:rPr>
          <w:rFonts w:ascii="Times New Roman" w:eastAsiaTheme="minorHAnsi" w:hAnsi="Times New Roman"/>
        </w:rPr>
      </w:pPr>
    </w:p>
    <w:p w:rsidR="00176544" w:rsidRPr="00CB6424" w:rsidRDefault="00176544" w:rsidP="00CB6424">
      <w:pPr>
        <w:tabs>
          <w:tab w:val="left" w:pos="7769"/>
        </w:tabs>
        <w:spacing w:after="0" w:line="240" w:lineRule="auto"/>
        <w:rPr>
          <w:rFonts w:ascii="Times New Roman" w:eastAsiaTheme="minorHAnsi" w:hAnsi="Times New Roman"/>
        </w:rPr>
      </w:pPr>
    </w:p>
    <w:p w:rsidR="00CB6424" w:rsidRPr="00DE61C9" w:rsidRDefault="00CB6424" w:rsidP="00CB6424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eastAsiaTheme="minorHAnsi" w:hAnsi="Times New Roman"/>
          <w:sz w:val="12"/>
          <w:szCs w:val="12"/>
        </w:rPr>
      </w:pPr>
      <w:r w:rsidRPr="00DE61C9">
        <w:rPr>
          <w:rFonts w:ascii="Times New Roman" w:eastAsiaTheme="minorHAnsi" w:hAnsi="Times New Roman"/>
          <w:sz w:val="12"/>
          <w:szCs w:val="12"/>
        </w:rPr>
        <w:t>Исп.: Н.И. Новикова</w:t>
      </w:r>
    </w:p>
    <w:p w:rsidR="00CB6424" w:rsidRPr="00DE61C9" w:rsidRDefault="00CB6424" w:rsidP="00CB6424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eastAsiaTheme="minorHAnsi" w:hAnsi="Times New Roman"/>
          <w:sz w:val="12"/>
          <w:szCs w:val="12"/>
        </w:rPr>
      </w:pPr>
      <w:r w:rsidRPr="00DE61C9">
        <w:rPr>
          <w:rFonts w:ascii="Times New Roman" w:eastAsiaTheme="minorHAnsi" w:hAnsi="Times New Roman"/>
          <w:sz w:val="12"/>
          <w:szCs w:val="12"/>
        </w:rPr>
        <w:t>Тел.: 8</w:t>
      </w:r>
      <w:r w:rsidR="00DE61C9" w:rsidRPr="00DE61C9">
        <w:rPr>
          <w:rFonts w:ascii="Times New Roman" w:eastAsiaTheme="minorHAnsi" w:hAnsi="Times New Roman"/>
          <w:sz w:val="12"/>
          <w:szCs w:val="12"/>
        </w:rPr>
        <w:t xml:space="preserve"> </w:t>
      </w:r>
      <w:r w:rsidRPr="00DE61C9">
        <w:rPr>
          <w:rFonts w:ascii="Times New Roman" w:eastAsiaTheme="minorHAnsi" w:hAnsi="Times New Roman"/>
          <w:sz w:val="12"/>
          <w:szCs w:val="12"/>
        </w:rPr>
        <w:t>(</w:t>
      </w:r>
      <w:r w:rsidR="00DE61C9" w:rsidRPr="00DE61C9">
        <w:rPr>
          <w:rFonts w:ascii="Times New Roman" w:eastAsiaTheme="minorHAnsi" w:hAnsi="Times New Roman"/>
          <w:sz w:val="12"/>
          <w:szCs w:val="12"/>
        </w:rPr>
        <w:t>495</w:t>
      </w:r>
      <w:r w:rsidRPr="00DE61C9">
        <w:rPr>
          <w:rFonts w:ascii="Times New Roman" w:eastAsiaTheme="minorHAnsi" w:hAnsi="Times New Roman"/>
          <w:sz w:val="12"/>
          <w:szCs w:val="12"/>
        </w:rPr>
        <w:t>)</w:t>
      </w:r>
      <w:r w:rsidR="00DE61C9" w:rsidRPr="00DE61C9">
        <w:rPr>
          <w:rFonts w:ascii="Times New Roman" w:eastAsiaTheme="minorHAnsi" w:hAnsi="Times New Roman"/>
          <w:sz w:val="12"/>
          <w:szCs w:val="12"/>
        </w:rPr>
        <w:t xml:space="preserve"> 181-90-00 доб. 4312</w:t>
      </w:r>
    </w:p>
    <w:sectPr w:rsidR="00CB6424" w:rsidRPr="00DE61C9" w:rsidSect="006B4539">
      <w:footerReference w:type="default" r:id="rId10"/>
      <w:pgSz w:w="11906" w:h="16838" w:code="9"/>
      <w:pgMar w:top="142" w:right="849" w:bottom="0" w:left="1134" w:header="170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D1C" w:rsidRDefault="00A53D1C" w:rsidP="00D60164">
      <w:pPr>
        <w:spacing w:after="0" w:line="240" w:lineRule="auto"/>
      </w:pPr>
      <w:r>
        <w:separator/>
      </w:r>
    </w:p>
  </w:endnote>
  <w:endnote w:type="continuationSeparator" w:id="0">
    <w:p w:rsidR="00A53D1C" w:rsidRDefault="00A53D1C" w:rsidP="00D6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68A" w:rsidRDefault="002F668A">
    <w:pPr>
      <w:pStyle w:val="a8"/>
    </w:pPr>
  </w:p>
  <w:p w:rsidR="00D60164" w:rsidRDefault="00D6016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D1C" w:rsidRDefault="00A53D1C" w:rsidP="00D60164">
      <w:pPr>
        <w:spacing w:after="0" w:line="240" w:lineRule="auto"/>
      </w:pPr>
      <w:r>
        <w:separator/>
      </w:r>
    </w:p>
  </w:footnote>
  <w:footnote w:type="continuationSeparator" w:id="0">
    <w:p w:rsidR="00A53D1C" w:rsidRDefault="00A53D1C" w:rsidP="00D60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92A6B"/>
    <w:multiLevelType w:val="hybridMultilevel"/>
    <w:tmpl w:val="647437FC"/>
    <w:lvl w:ilvl="0" w:tplc="3976B03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3505C5"/>
    <w:multiLevelType w:val="hybridMultilevel"/>
    <w:tmpl w:val="2D80E304"/>
    <w:lvl w:ilvl="0" w:tplc="5E16D7E0">
      <w:start w:val="1"/>
      <w:numFmt w:val="decimal"/>
      <w:lvlText w:val="%1."/>
      <w:lvlJc w:val="left"/>
      <w:pPr>
        <w:ind w:left="502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55253563"/>
    <w:multiLevelType w:val="hybridMultilevel"/>
    <w:tmpl w:val="312CE1E2"/>
    <w:lvl w:ilvl="0" w:tplc="1F7C609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5127713"/>
    <w:multiLevelType w:val="hybridMultilevel"/>
    <w:tmpl w:val="688C4F84"/>
    <w:lvl w:ilvl="0" w:tplc="7402F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05"/>
    <w:rsid w:val="00011D6B"/>
    <w:rsid w:val="000128FD"/>
    <w:rsid w:val="00015024"/>
    <w:rsid w:val="00033453"/>
    <w:rsid w:val="00035156"/>
    <w:rsid w:val="0004152B"/>
    <w:rsid w:val="00042C19"/>
    <w:rsid w:val="00064980"/>
    <w:rsid w:val="00073E94"/>
    <w:rsid w:val="00076881"/>
    <w:rsid w:val="000A4437"/>
    <w:rsid w:val="000A4F30"/>
    <w:rsid w:val="000B0AAE"/>
    <w:rsid w:val="000C4518"/>
    <w:rsid w:val="000C6B78"/>
    <w:rsid w:val="000C744A"/>
    <w:rsid w:val="000E152E"/>
    <w:rsid w:val="000F4412"/>
    <w:rsid w:val="00101167"/>
    <w:rsid w:val="00103E64"/>
    <w:rsid w:val="00117E14"/>
    <w:rsid w:val="00123CF8"/>
    <w:rsid w:val="0014081D"/>
    <w:rsid w:val="001611D4"/>
    <w:rsid w:val="00162168"/>
    <w:rsid w:val="0016502E"/>
    <w:rsid w:val="00171385"/>
    <w:rsid w:val="00176544"/>
    <w:rsid w:val="001844C1"/>
    <w:rsid w:val="00186CD9"/>
    <w:rsid w:val="00194F95"/>
    <w:rsid w:val="001B06B8"/>
    <w:rsid w:val="001B7121"/>
    <w:rsid w:val="001B7CE9"/>
    <w:rsid w:val="001C08D7"/>
    <w:rsid w:val="001C220C"/>
    <w:rsid w:val="001C29BD"/>
    <w:rsid w:val="001C4952"/>
    <w:rsid w:val="002125B0"/>
    <w:rsid w:val="0021335F"/>
    <w:rsid w:val="00216705"/>
    <w:rsid w:val="002179D0"/>
    <w:rsid w:val="0022687F"/>
    <w:rsid w:val="00230D73"/>
    <w:rsid w:val="002315DA"/>
    <w:rsid w:val="002407A2"/>
    <w:rsid w:val="00252DBF"/>
    <w:rsid w:val="00275A6F"/>
    <w:rsid w:val="00281C21"/>
    <w:rsid w:val="00287014"/>
    <w:rsid w:val="0029609A"/>
    <w:rsid w:val="002B792D"/>
    <w:rsid w:val="002B7CBC"/>
    <w:rsid w:val="002D19AB"/>
    <w:rsid w:val="002D45E2"/>
    <w:rsid w:val="002E3C84"/>
    <w:rsid w:val="002E533B"/>
    <w:rsid w:val="002F0674"/>
    <w:rsid w:val="002F3F7C"/>
    <w:rsid w:val="002F668A"/>
    <w:rsid w:val="0031136B"/>
    <w:rsid w:val="00315FF0"/>
    <w:rsid w:val="00322B9F"/>
    <w:rsid w:val="00341894"/>
    <w:rsid w:val="00357A88"/>
    <w:rsid w:val="003630DB"/>
    <w:rsid w:val="003829F5"/>
    <w:rsid w:val="00395F3B"/>
    <w:rsid w:val="003A3A41"/>
    <w:rsid w:val="003B43AC"/>
    <w:rsid w:val="003C0E8E"/>
    <w:rsid w:val="003C60FD"/>
    <w:rsid w:val="003E02C9"/>
    <w:rsid w:val="003F3B4A"/>
    <w:rsid w:val="00401AF3"/>
    <w:rsid w:val="004027AB"/>
    <w:rsid w:val="0041270A"/>
    <w:rsid w:val="004133C7"/>
    <w:rsid w:val="00414149"/>
    <w:rsid w:val="0042085D"/>
    <w:rsid w:val="00430337"/>
    <w:rsid w:val="00430429"/>
    <w:rsid w:val="004315D4"/>
    <w:rsid w:val="00460C11"/>
    <w:rsid w:val="00473F75"/>
    <w:rsid w:val="0048036E"/>
    <w:rsid w:val="00482066"/>
    <w:rsid w:val="00485C11"/>
    <w:rsid w:val="004909BB"/>
    <w:rsid w:val="0049381D"/>
    <w:rsid w:val="00494EE1"/>
    <w:rsid w:val="004D187C"/>
    <w:rsid w:val="004D6ECD"/>
    <w:rsid w:val="004E44B7"/>
    <w:rsid w:val="00502ADC"/>
    <w:rsid w:val="005076DA"/>
    <w:rsid w:val="00511D8D"/>
    <w:rsid w:val="00520E6F"/>
    <w:rsid w:val="00526D95"/>
    <w:rsid w:val="005329F5"/>
    <w:rsid w:val="005601F6"/>
    <w:rsid w:val="005661A9"/>
    <w:rsid w:val="005962AC"/>
    <w:rsid w:val="005975AB"/>
    <w:rsid w:val="005A5768"/>
    <w:rsid w:val="005B0109"/>
    <w:rsid w:val="005C2888"/>
    <w:rsid w:val="005C50BF"/>
    <w:rsid w:val="005F162A"/>
    <w:rsid w:val="00605152"/>
    <w:rsid w:val="00606AEA"/>
    <w:rsid w:val="00615CB7"/>
    <w:rsid w:val="0062129D"/>
    <w:rsid w:val="00622C33"/>
    <w:rsid w:val="00627526"/>
    <w:rsid w:val="00635EC7"/>
    <w:rsid w:val="00640468"/>
    <w:rsid w:val="00645990"/>
    <w:rsid w:val="006534CB"/>
    <w:rsid w:val="00661676"/>
    <w:rsid w:val="0066485A"/>
    <w:rsid w:val="0066533C"/>
    <w:rsid w:val="00670922"/>
    <w:rsid w:val="00677F29"/>
    <w:rsid w:val="0068328E"/>
    <w:rsid w:val="00691C57"/>
    <w:rsid w:val="00694F28"/>
    <w:rsid w:val="006B4539"/>
    <w:rsid w:val="006B68A9"/>
    <w:rsid w:val="006C27E9"/>
    <w:rsid w:val="006D34BB"/>
    <w:rsid w:val="006E194A"/>
    <w:rsid w:val="006E2907"/>
    <w:rsid w:val="007071C1"/>
    <w:rsid w:val="00715A8A"/>
    <w:rsid w:val="00716FAC"/>
    <w:rsid w:val="0072288B"/>
    <w:rsid w:val="0072361A"/>
    <w:rsid w:val="007278BB"/>
    <w:rsid w:val="00732183"/>
    <w:rsid w:val="00737D06"/>
    <w:rsid w:val="007442C5"/>
    <w:rsid w:val="007511F9"/>
    <w:rsid w:val="00753612"/>
    <w:rsid w:val="0075591C"/>
    <w:rsid w:val="00770EB6"/>
    <w:rsid w:val="007A4013"/>
    <w:rsid w:val="007A5B20"/>
    <w:rsid w:val="00803144"/>
    <w:rsid w:val="00815910"/>
    <w:rsid w:val="00852BCE"/>
    <w:rsid w:val="00864494"/>
    <w:rsid w:val="008828AA"/>
    <w:rsid w:val="008C5D22"/>
    <w:rsid w:val="008E0296"/>
    <w:rsid w:val="008F09A4"/>
    <w:rsid w:val="00902BD9"/>
    <w:rsid w:val="00903F05"/>
    <w:rsid w:val="00922303"/>
    <w:rsid w:val="00930052"/>
    <w:rsid w:val="00943A02"/>
    <w:rsid w:val="00975AC3"/>
    <w:rsid w:val="00984EB7"/>
    <w:rsid w:val="009947D8"/>
    <w:rsid w:val="009A78DB"/>
    <w:rsid w:val="009B0E49"/>
    <w:rsid w:val="009C2817"/>
    <w:rsid w:val="009C39C6"/>
    <w:rsid w:val="009C6AFD"/>
    <w:rsid w:val="009D46B6"/>
    <w:rsid w:val="00A0422E"/>
    <w:rsid w:val="00A05A87"/>
    <w:rsid w:val="00A17D1B"/>
    <w:rsid w:val="00A27BEE"/>
    <w:rsid w:val="00A32753"/>
    <w:rsid w:val="00A341A3"/>
    <w:rsid w:val="00A357F8"/>
    <w:rsid w:val="00A371DD"/>
    <w:rsid w:val="00A41BA4"/>
    <w:rsid w:val="00A43B59"/>
    <w:rsid w:val="00A50471"/>
    <w:rsid w:val="00A53D1C"/>
    <w:rsid w:val="00A543FF"/>
    <w:rsid w:val="00A559CF"/>
    <w:rsid w:val="00A55D5E"/>
    <w:rsid w:val="00A64E6B"/>
    <w:rsid w:val="00A65215"/>
    <w:rsid w:val="00AB1BBB"/>
    <w:rsid w:val="00AB7755"/>
    <w:rsid w:val="00AC0848"/>
    <w:rsid w:val="00AC5BB6"/>
    <w:rsid w:val="00AD7888"/>
    <w:rsid w:val="00AE0CDD"/>
    <w:rsid w:val="00AE1B61"/>
    <w:rsid w:val="00AE6C80"/>
    <w:rsid w:val="00AE780B"/>
    <w:rsid w:val="00AF234E"/>
    <w:rsid w:val="00B02F2F"/>
    <w:rsid w:val="00B05474"/>
    <w:rsid w:val="00B055C8"/>
    <w:rsid w:val="00B20B17"/>
    <w:rsid w:val="00B25284"/>
    <w:rsid w:val="00B343A0"/>
    <w:rsid w:val="00B408FA"/>
    <w:rsid w:val="00B52E77"/>
    <w:rsid w:val="00B53A8B"/>
    <w:rsid w:val="00B54EE1"/>
    <w:rsid w:val="00B615BC"/>
    <w:rsid w:val="00B627B0"/>
    <w:rsid w:val="00B91BE6"/>
    <w:rsid w:val="00BA2B15"/>
    <w:rsid w:val="00BA6AB5"/>
    <w:rsid w:val="00BB00C5"/>
    <w:rsid w:val="00BB1565"/>
    <w:rsid w:val="00BB3600"/>
    <w:rsid w:val="00BB4BAB"/>
    <w:rsid w:val="00BB7CD7"/>
    <w:rsid w:val="00BC28D9"/>
    <w:rsid w:val="00BC38D7"/>
    <w:rsid w:val="00BD17B2"/>
    <w:rsid w:val="00BE41AB"/>
    <w:rsid w:val="00BE6CB6"/>
    <w:rsid w:val="00BE7A0C"/>
    <w:rsid w:val="00BF42B6"/>
    <w:rsid w:val="00BF445E"/>
    <w:rsid w:val="00BF5663"/>
    <w:rsid w:val="00BF5FBB"/>
    <w:rsid w:val="00C03B82"/>
    <w:rsid w:val="00C17147"/>
    <w:rsid w:val="00C2186A"/>
    <w:rsid w:val="00C267AA"/>
    <w:rsid w:val="00C272C4"/>
    <w:rsid w:val="00C32C6A"/>
    <w:rsid w:val="00C331AE"/>
    <w:rsid w:val="00C41ED5"/>
    <w:rsid w:val="00C750B1"/>
    <w:rsid w:val="00C81710"/>
    <w:rsid w:val="00CA63D2"/>
    <w:rsid w:val="00CA714C"/>
    <w:rsid w:val="00CB2B31"/>
    <w:rsid w:val="00CB3AAD"/>
    <w:rsid w:val="00CB5953"/>
    <w:rsid w:val="00CB60F5"/>
    <w:rsid w:val="00CB6424"/>
    <w:rsid w:val="00CB6F2A"/>
    <w:rsid w:val="00CD343C"/>
    <w:rsid w:val="00CE0D06"/>
    <w:rsid w:val="00CE5BA2"/>
    <w:rsid w:val="00CE5FD9"/>
    <w:rsid w:val="00CF07C6"/>
    <w:rsid w:val="00D077C3"/>
    <w:rsid w:val="00D209E1"/>
    <w:rsid w:val="00D5097D"/>
    <w:rsid w:val="00D5172A"/>
    <w:rsid w:val="00D60164"/>
    <w:rsid w:val="00D6306B"/>
    <w:rsid w:val="00D65622"/>
    <w:rsid w:val="00D74D35"/>
    <w:rsid w:val="00D9321A"/>
    <w:rsid w:val="00D940FA"/>
    <w:rsid w:val="00D96D7F"/>
    <w:rsid w:val="00DA2930"/>
    <w:rsid w:val="00DA3712"/>
    <w:rsid w:val="00DC4F35"/>
    <w:rsid w:val="00DE24E4"/>
    <w:rsid w:val="00DE2637"/>
    <w:rsid w:val="00DE5F50"/>
    <w:rsid w:val="00DE61C9"/>
    <w:rsid w:val="00DE6DB0"/>
    <w:rsid w:val="00DF0D70"/>
    <w:rsid w:val="00E12B18"/>
    <w:rsid w:val="00E20CED"/>
    <w:rsid w:val="00E2758C"/>
    <w:rsid w:val="00E45E42"/>
    <w:rsid w:val="00E50214"/>
    <w:rsid w:val="00E53D0D"/>
    <w:rsid w:val="00E579E5"/>
    <w:rsid w:val="00E60FFE"/>
    <w:rsid w:val="00E6558E"/>
    <w:rsid w:val="00E66C42"/>
    <w:rsid w:val="00E9201E"/>
    <w:rsid w:val="00E977AE"/>
    <w:rsid w:val="00EC4AF9"/>
    <w:rsid w:val="00EF49B5"/>
    <w:rsid w:val="00EF5541"/>
    <w:rsid w:val="00EF56F0"/>
    <w:rsid w:val="00F00319"/>
    <w:rsid w:val="00F010E4"/>
    <w:rsid w:val="00F03860"/>
    <w:rsid w:val="00F16485"/>
    <w:rsid w:val="00F229C1"/>
    <w:rsid w:val="00F4155B"/>
    <w:rsid w:val="00F45476"/>
    <w:rsid w:val="00F45F7A"/>
    <w:rsid w:val="00F60B0E"/>
    <w:rsid w:val="00F71879"/>
    <w:rsid w:val="00F77206"/>
    <w:rsid w:val="00F91C1E"/>
    <w:rsid w:val="00F93191"/>
    <w:rsid w:val="00F96C57"/>
    <w:rsid w:val="00FA01B0"/>
    <w:rsid w:val="00FA1303"/>
    <w:rsid w:val="00FA2FBF"/>
    <w:rsid w:val="00FB0231"/>
    <w:rsid w:val="00FB479E"/>
    <w:rsid w:val="00FC08A5"/>
    <w:rsid w:val="00FC147C"/>
    <w:rsid w:val="00FC7B8E"/>
    <w:rsid w:val="00FD6E92"/>
    <w:rsid w:val="00FE7F36"/>
    <w:rsid w:val="00FF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AC98D"/>
  <w15:docId w15:val="{CD755A1E-65C8-4D8F-9EFB-A9D4C29D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A401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0F441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601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6016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601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60164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1C4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uiPriority w:val="35"/>
    <w:unhideWhenUsed/>
    <w:qFormat/>
    <w:rsid w:val="00984EB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c">
    <w:name w:val="List Paragraph"/>
    <w:basedOn w:val="a"/>
    <w:uiPriority w:val="34"/>
    <w:qFormat/>
    <w:rsid w:val="00FC7B8E"/>
    <w:pPr>
      <w:ind w:left="720"/>
      <w:contextualSpacing/>
    </w:pPr>
  </w:style>
  <w:style w:type="table" w:customStyle="1" w:styleId="1">
    <w:name w:val="Сетка таблицы1"/>
    <w:basedOn w:val="a1"/>
    <w:next w:val="aa"/>
    <w:uiPriority w:val="59"/>
    <w:rsid w:val="008F09A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52E77"/>
    <w:rPr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D209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5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hecko.ru/company/mbu-dpogo-108503232535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libord\&#1050;&#1086;&#1085;&#1089;&#1090;&#1088;&#1091;&#1082;&#1090;&#1086;&#1088;%20&#1087;&#1080;&#1089;&#1077;&#1084;\&#1064;&#1072;&#1073;&#1083;&#1086;&#1085;&#1099;\&#1041;&#1083;&#1072;&#1085;&#1082;%20&#1087;&#1080;&#1089;&#1100;&#1084;&#1072;%20&#1089;&#1086;%20&#1096;&#1090;&#1072;&#1084;&#1087;&#1086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39514-D143-4DEE-90BF-BDCB600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со штампом</Template>
  <TotalTime>0</TotalTime>
  <Pages>7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8080</CharactersWithSpaces>
  <SharedDoc>false</SharedDoc>
  <HLinks>
    <vt:vector size="6" baseType="variant">
      <vt:variant>
        <vt:i4>3342358</vt:i4>
      </vt:variant>
      <vt:variant>
        <vt:i4>0</vt:i4>
      </vt:variant>
      <vt:variant>
        <vt:i4>0</vt:i4>
      </vt:variant>
      <vt:variant>
        <vt:i4>5</vt:i4>
      </vt:variant>
      <vt:variant>
        <vt:lpwstr>mailto:adm@odin.ru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Сергушичев Геннадий Николаевич</dc:creator>
  <cp:keywords/>
  <dc:description/>
  <cp:lastModifiedBy>Новикова Наталья Ивановна</cp:lastModifiedBy>
  <cp:revision>2</cp:revision>
  <cp:lastPrinted>2026-01-28T09:36:00Z</cp:lastPrinted>
  <dcterms:created xsi:type="dcterms:W3CDTF">2026-05-28T09:54:00Z</dcterms:created>
  <dcterms:modified xsi:type="dcterms:W3CDTF">2026-05-28T09:54:00Z</dcterms:modified>
</cp:coreProperties>
</file>